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E9" w:rsidRPr="00C72613" w:rsidRDefault="003776E9" w:rsidP="003776E9">
      <w:pPr>
        <w:pStyle w:val="NormalWeb"/>
        <w:jc w:val="center"/>
        <w:rPr>
          <w:rFonts w:ascii="Tahoma" w:hAnsi="Tahoma" w:cs="Tahoma"/>
          <w:b/>
          <w:bCs/>
          <w:color w:val="000000"/>
        </w:rPr>
      </w:pPr>
      <w:r w:rsidRPr="00C72613">
        <w:rPr>
          <w:rFonts w:ascii="Tahoma" w:hAnsi="Tahoma" w:cs="Tahoma"/>
          <w:b/>
          <w:bCs/>
          <w:color w:val="000000"/>
        </w:rPr>
        <w:t>SÍMBOLOS LÉXICOS 1</w:t>
      </w:r>
    </w:p>
    <w:p w:rsidR="003776E9" w:rsidRPr="00E0226F" w:rsidRDefault="003776E9" w:rsidP="003776E9">
      <w:pPr>
        <w:pStyle w:val="NormalWeb"/>
        <w:jc w:val="center"/>
        <w:rPr>
          <w:sz w:val="22"/>
          <w:szCs w:val="22"/>
        </w:rPr>
      </w:pPr>
      <w:r w:rsidRPr="00E0226F">
        <w:rPr>
          <w:rFonts w:ascii="Arial Black" w:hAnsi="Arial Black"/>
          <w:b/>
          <w:bCs/>
          <w:color w:val="000000"/>
          <w:sz w:val="22"/>
          <w:szCs w:val="22"/>
        </w:rPr>
        <w:t>Palavras essenciais</w:t>
      </w:r>
    </w:p>
    <w:tbl>
      <w:tblPr>
        <w:tblW w:w="0" w:type="auto"/>
        <w:tblLook w:val="04A0"/>
      </w:tblPr>
      <w:tblGrid>
        <w:gridCol w:w="2093"/>
        <w:gridCol w:w="5528"/>
      </w:tblGrid>
      <w:tr w:rsidR="003776E9" w:rsidRPr="00E537D7" w:rsidTr="001D7B54">
        <w:tc>
          <w:tcPr>
            <w:tcW w:w="2093" w:type="dxa"/>
          </w:tcPr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7F437D" w:rsidRPr="00E537D7" w:rsidRDefault="007F437D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of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and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in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A7E00" w:rsidRPr="00E537D7" w:rsidRDefault="006A7E00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was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that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his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it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with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by</w:t>
            </w: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for</w:t>
            </w: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Is</w:t>
            </w: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AE523D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</w:t>
            </w:r>
            <w:r w:rsidR="003776E9" w:rsidRPr="00E537D7">
              <w:rPr>
                <w:rFonts w:ascii="Tahoma" w:hAnsi="Tahoma" w:cs="Tahoma"/>
                <w:lang w:val="en-US"/>
              </w:rPr>
              <w:t>ad</w:t>
            </w:r>
          </w:p>
          <w:p w:rsidR="001D7B54" w:rsidRPr="00E537D7" w:rsidRDefault="001D7B54" w:rsidP="00C45EEB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but</w:t>
            </w: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which</w:t>
            </w: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on</w:t>
            </w: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be</w:t>
            </w: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at</w:t>
            </w: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not</w:t>
            </w: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they</w:t>
            </w: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from</w:t>
            </w: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were</w:t>
            </w: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their</w:t>
            </w: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this</w:t>
            </w: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or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have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you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D54A44" w:rsidRPr="00E537D7" w:rsidRDefault="00D54A44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A56D34" w:rsidRPr="00E537D7" w:rsidRDefault="00A56D34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D54A44" w:rsidRPr="00E537D7" w:rsidRDefault="00D54A44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who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815B7C" w:rsidRPr="00E537D7" w:rsidRDefault="00815B7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815B7C" w:rsidRPr="00E537D7" w:rsidRDefault="00815B7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815B7C" w:rsidRPr="00E537D7" w:rsidRDefault="00815B7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815B7C" w:rsidRPr="00E537D7" w:rsidRDefault="00815B7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all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815B7C" w:rsidRPr="00E537D7" w:rsidRDefault="00815B7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815B7C" w:rsidRPr="00E537D7" w:rsidRDefault="00815B7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815B7C" w:rsidRPr="00E537D7" w:rsidRDefault="00815B7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815B7C" w:rsidRPr="00E537D7" w:rsidRDefault="00815B7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him</w:t>
            </w:r>
          </w:p>
          <w:p w:rsidR="00815B7C" w:rsidRPr="00E537D7" w:rsidRDefault="00815B7C" w:rsidP="00815B7C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815B7C" w:rsidRPr="00E537D7" w:rsidRDefault="00815B7C" w:rsidP="00815B7C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A56D34" w:rsidRPr="00E537D7" w:rsidRDefault="00A56D34" w:rsidP="00815B7C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815B7C" w:rsidRPr="00E537D7" w:rsidRDefault="00815B7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815B7C" w:rsidRPr="00E537D7" w:rsidRDefault="00815B7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so</w:t>
            </w:r>
          </w:p>
          <w:p w:rsidR="00815B7C" w:rsidRPr="00E537D7" w:rsidRDefault="00815B7C" w:rsidP="00815B7C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815B7C" w:rsidRPr="00E537D7" w:rsidRDefault="00815B7C" w:rsidP="00815B7C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815B7C" w:rsidRPr="00E537D7" w:rsidRDefault="00815B7C" w:rsidP="00815B7C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are</w:t>
            </w:r>
          </w:p>
          <w:p w:rsidR="00815B7C" w:rsidRPr="00E537D7" w:rsidRDefault="00815B7C" w:rsidP="00815B7C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815B7C" w:rsidRPr="00E537D7" w:rsidRDefault="00815B7C" w:rsidP="00815B7C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815B7C" w:rsidRPr="00E537D7" w:rsidRDefault="00815B7C" w:rsidP="00815B7C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one</w:t>
            </w:r>
          </w:p>
          <w:p w:rsidR="00815B7C" w:rsidRPr="00E537D7" w:rsidRDefault="00815B7C" w:rsidP="00815B7C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815B7C" w:rsidRPr="00E537D7" w:rsidRDefault="00815B7C" w:rsidP="00815B7C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815B7C" w:rsidRPr="00E537D7" w:rsidRDefault="00815B7C" w:rsidP="00815B7C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815B7C" w:rsidRPr="00E537D7" w:rsidRDefault="00815B7C" w:rsidP="00815B7C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she</w:t>
            </w:r>
          </w:p>
          <w:p w:rsidR="00815B7C" w:rsidRPr="00E537D7" w:rsidRDefault="00815B7C" w:rsidP="00815B7C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815B7C" w:rsidRPr="00E537D7" w:rsidRDefault="00815B7C" w:rsidP="00815B7C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815B7C" w:rsidRPr="00E537D7" w:rsidRDefault="00815B7C" w:rsidP="00815B7C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my</w:t>
            </w:r>
          </w:p>
          <w:p w:rsidR="00FA252E" w:rsidRPr="00E537D7" w:rsidRDefault="00FA252E" w:rsidP="00FA252E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FA252E" w:rsidRPr="00E537D7" w:rsidRDefault="00FA252E" w:rsidP="00FA252E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FA252E" w:rsidRPr="00E537D7" w:rsidRDefault="00FA252E" w:rsidP="00FA252E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them</w:t>
            </w: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we</w:t>
            </w: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been</w:t>
            </w: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no</w:t>
            </w: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me</w:t>
            </w: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56D34" w:rsidRPr="00E537D7" w:rsidRDefault="00A56D34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56D34" w:rsidRPr="00E537D7" w:rsidRDefault="00A56D34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if</w:t>
            </w: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56D34" w:rsidRPr="00E537D7" w:rsidRDefault="00A56D34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said</w:t>
            </w: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there</w:t>
            </w: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2185C" w:rsidRPr="00E537D7" w:rsidRDefault="0042185C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when</w:t>
            </w: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C72613" w:rsidRPr="00E537D7" w:rsidRDefault="00C72613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C72613" w:rsidRPr="00E537D7" w:rsidRDefault="00C72613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C72613" w:rsidRPr="00E537D7" w:rsidRDefault="00C72613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would</w:t>
            </w: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more </w:t>
            </w: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15075" w:rsidRPr="00E537D7" w:rsidRDefault="00615075" w:rsidP="0061507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will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42185C" w:rsidRPr="00E537D7" w:rsidRDefault="0042185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some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what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into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D973BF" w:rsidRPr="00E537D7" w:rsidRDefault="00D973BF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has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C72613" w:rsidRPr="00E537D7" w:rsidRDefault="00C72613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C72613" w:rsidRPr="00E537D7" w:rsidRDefault="00C72613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could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than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out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then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up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its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405F9" w:rsidRPr="00E537D7" w:rsidRDefault="005405F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man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C72613" w:rsidRPr="00E537D7" w:rsidRDefault="00C72613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C72613" w:rsidRPr="00E537D7" w:rsidRDefault="00C72613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C72613" w:rsidRPr="00E537D7" w:rsidRDefault="00C72613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time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FE5829" w:rsidRPr="00E537D7" w:rsidRDefault="00FE582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now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two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405F9" w:rsidRPr="00E537D7" w:rsidRDefault="005405F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upon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these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after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foot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note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may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only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other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see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such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great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very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C45EEB" w:rsidRPr="00E537D7" w:rsidRDefault="00C45EEB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any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your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about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made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330BC" w:rsidRPr="00E537D7" w:rsidRDefault="003330B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our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well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first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most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like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before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little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264FC5" w:rsidRPr="00E537D7" w:rsidRDefault="00264FC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himself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over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without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own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those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good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might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men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can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81C69" w:rsidRPr="00E537D7" w:rsidRDefault="00681C6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81C69" w:rsidRPr="00E537D7" w:rsidRDefault="00681C6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should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A260B5" w:rsidRPr="00E537D7" w:rsidRDefault="00A260B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did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where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come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people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must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us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day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long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much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down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72331" w:rsidRPr="00E537D7" w:rsidRDefault="00672331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same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never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even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old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under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through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still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while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many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know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every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life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three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how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way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years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came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go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262502" w:rsidRPr="00E537D7" w:rsidRDefault="00262502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262502" w:rsidRPr="00E537D7" w:rsidRDefault="00262502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262502" w:rsidRPr="00E537D7" w:rsidRDefault="00262502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being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again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here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make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back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lastRenderedPageBreak/>
              <w:t>new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against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found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yet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1336B1" w:rsidRPr="00E537D7" w:rsidRDefault="001336B1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1336B1" w:rsidRPr="00E537D7" w:rsidRDefault="001336B1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say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too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last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though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head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away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right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FD7DF0" w:rsidRPr="00E537D7" w:rsidRDefault="00FD7DF0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hand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place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god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31C53" w:rsidRPr="00E537D7" w:rsidRDefault="00331C53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31C53" w:rsidRPr="00E537D7" w:rsidRDefault="00331C53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31C53" w:rsidRPr="00E537D7" w:rsidRDefault="00331C53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another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shall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country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part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0043A2" w:rsidRPr="00E537D7" w:rsidRDefault="000043A2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far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left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eyes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0043A2" w:rsidRPr="00E537D7" w:rsidRDefault="000043A2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soon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went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take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each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just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power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name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death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F52F6E" w:rsidRPr="00E537D7" w:rsidRDefault="00F52F6E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lastRenderedPageBreak/>
              <w:t>world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nor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mind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once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off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among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thought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whom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house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F52F6E" w:rsidRPr="00E537D7" w:rsidRDefault="00F52F6E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get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nothing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between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hundred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think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both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young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because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saw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ever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C627E7" w:rsidRPr="00E537D7" w:rsidRDefault="00C627E7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let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case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work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whose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C627E7" w:rsidRPr="00E537D7" w:rsidRDefault="00C627E7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took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general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lastRenderedPageBreak/>
              <w:t>city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state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side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thing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always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days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thus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face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D5012" w:rsidRPr="00E537D7" w:rsidRDefault="006D5012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D5012" w:rsidRPr="00E537D7" w:rsidRDefault="006D5012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D5012" w:rsidRPr="00E537D7" w:rsidRDefault="006D5012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D5012" w:rsidRPr="00E537D7" w:rsidRDefault="006D5012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night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9103C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less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9103C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9103C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give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asked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F52F6E" w:rsidRPr="00E537D7" w:rsidRDefault="00F52F6E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body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also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seemed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four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non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son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whole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called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however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F52F6E" w:rsidRPr="00E537D7" w:rsidRDefault="00F52F6E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love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FF0E43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p</w:t>
            </w:r>
            <w:r w:rsidR="003776E9" w:rsidRPr="00E537D7">
              <w:rPr>
                <w:rFonts w:ascii="Tahoma" w:hAnsi="Tahoma" w:cs="Tahoma"/>
                <w:lang w:val="en-US"/>
              </w:rPr>
              <w:t>ut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thousand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seen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tell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almost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look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C72613" w:rsidRPr="00E537D7" w:rsidRDefault="00C72613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father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heart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few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got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9103C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9103C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five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9103C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9103C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nature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find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 xml:space="preserve">public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going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664C33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p</w:t>
            </w:r>
            <w:r w:rsidR="003776E9" w:rsidRPr="00E537D7">
              <w:rPr>
                <w:rFonts w:ascii="Tahoma" w:hAnsi="Tahoma" w:cs="Tahoma"/>
                <w:lang w:val="en-US"/>
              </w:rPr>
              <w:t>erhaps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664C33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wo</w:t>
            </w:r>
            <w:r w:rsidR="003776E9" w:rsidRPr="00E537D7">
              <w:rPr>
                <w:rFonts w:ascii="Tahoma" w:hAnsi="Tahoma" w:cs="Tahoma"/>
                <w:lang w:val="en-US"/>
              </w:rPr>
              <w:t>men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since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E95F5C" w:rsidRPr="00E537D7" w:rsidRDefault="00E95F5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arms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F52F6E" w:rsidRPr="00E537D7" w:rsidRDefault="00F52F6E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hear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B96121" w:rsidRPr="00E537D7" w:rsidRDefault="00B96121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age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why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C72613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</w:t>
            </w:r>
            <w:r w:rsidR="003776E9" w:rsidRPr="00E537D7">
              <w:rPr>
                <w:rFonts w:ascii="Tahoma" w:hAnsi="Tahoma" w:cs="Tahoma"/>
                <w:lang w:val="en-US"/>
              </w:rPr>
              <w:t>ord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light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better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end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B96121" w:rsidRPr="00E537D7" w:rsidRDefault="00B96121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water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until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rather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C72613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</w:t>
            </w:r>
            <w:r w:rsidR="003776E9" w:rsidRPr="00E537D7">
              <w:rPr>
                <w:rFonts w:ascii="Tahoma" w:hAnsi="Tahoma" w:cs="Tahoma"/>
                <w:lang w:val="en-US"/>
              </w:rPr>
              <w:t>rmy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enough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several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small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within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second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thing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turn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615075" w:rsidRPr="00E537D7" w:rsidRDefault="00615075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present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begin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either</w:t>
            </w:r>
          </w:p>
          <w:p w:rsidR="00D90F45" w:rsidRPr="00E537D7" w:rsidRDefault="00D90F45" w:rsidP="00D90F4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90F45" w:rsidRPr="00E537D7" w:rsidRDefault="00D90F45" w:rsidP="00D90F4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90F45" w:rsidRPr="00E537D7" w:rsidRDefault="00D90F45" w:rsidP="00D90F4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90F45" w:rsidRPr="00E537D7" w:rsidRDefault="00D90F45" w:rsidP="00D90F4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90F45" w:rsidRPr="00E537D7" w:rsidRDefault="00D90F45" w:rsidP="00D90F4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D90F4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D90F4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D90F4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D90F4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90F45" w:rsidRPr="00E537D7" w:rsidRDefault="00D90F45" w:rsidP="00D90F4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order</w:t>
            </w:r>
          </w:p>
          <w:p w:rsidR="00E95F5C" w:rsidRPr="00E537D7" w:rsidRDefault="00E95F5C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B96121" w:rsidRPr="00E537D7" w:rsidRDefault="00B96121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history</w:t>
            </w:r>
          </w:p>
          <w:p w:rsidR="00F00387" w:rsidRPr="00E537D7" w:rsidRDefault="00F00387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F00387" w:rsidRPr="00E537D7" w:rsidRDefault="00F00387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F00387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land</w:t>
            </w: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true</w:t>
            </w: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F52F6E" w:rsidRPr="00E537D7" w:rsidRDefault="00F52F6E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year</w:t>
            </w: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A331EB" w:rsidRPr="00E537D7" w:rsidRDefault="00A331EB" w:rsidP="00A331EB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sea</w:t>
            </w:r>
          </w:p>
          <w:p w:rsidR="005B12C2" w:rsidRPr="00E537D7" w:rsidRDefault="005B12C2" w:rsidP="005B12C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5B12C2" w:rsidRPr="00E537D7" w:rsidRDefault="005B12C2" w:rsidP="005B12C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5B12C2" w:rsidRPr="00E537D7" w:rsidRDefault="005B12C2" w:rsidP="005B12C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5B12C2" w:rsidRPr="00E537D7" w:rsidRDefault="005B12C2" w:rsidP="005B12C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voice</w:t>
            </w:r>
          </w:p>
          <w:p w:rsidR="005B12C2" w:rsidRPr="00E537D7" w:rsidRDefault="005B12C2" w:rsidP="005B12C2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5B12C2" w:rsidRPr="00E537D7" w:rsidRDefault="005B12C2" w:rsidP="005B12C2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5B12C2" w:rsidRPr="00E537D7" w:rsidRDefault="005B12C2" w:rsidP="005B12C2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reason</w:t>
            </w:r>
          </w:p>
          <w:p w:rsidR="005B12C2" w:rsidRPr="00E537D7" w:rsidRDefault="005B12C2" w:rsidP="005B12C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5B12C2" w:rsidRPr="00E537D7" w:rsidRDefault="005B12C2" w:rsidP="005B12C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5B12C2" w:rsidRPr="00E537D7" w:rsidRDefault="005B12C2" w:rsidP="005B12C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0B7739" w:rsidRPr="00E537D7" w:rsidRDefault="000B7739" w:rsidP="005B12C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5B12C2" w:rsidRPr="00E537D7" w:rsidRDefault="005B12C2" w:rsidP="005B12C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itself</w:t>
            </w:r>
          </w:p>
          <w:p w:rsidR="000B7739" w:rsidRPr="00E537D7" w:rsidRDefault="000B7739" w:rsidP="000B7739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0B7739" w:rsidRPr="00E537D7" w:rsidRDefault="000B7739" w:rsidP="000B7739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0B7739" w:rsidRPr="00E537D7" w:rsidRDefault="000B7739" w:rsidP="000B7739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0B7739" w:rsidRPr="00E537D7" w:rsidRDefault="000B7739" w:rsidP="000B7739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0B7739" w:rsidRPr="00E537D7" w:rsidRDefault="000B7739" w:rsidP="000B7739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0B7739" w:rsidRPr="00E537D7" w:rsidRDefault="000B7739" w:rsidP="000B7739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set</w:t>
            </w:r>
          </w:p>
          <w:p w:rsidR="00C84552" w:rsidRPr="00E537D7" w:rsidRDefault="00C84552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C84552" w:rsidRPr="00E537D7" w:rsidRDefault="00C84552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C84552" w:rsidRPr="00E537D7" w:rsidRDefault="00C84552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10A3F" w:rsidRPr="00E537D7" w:rsidRDefault="00310A3F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467B20" w:rsidRPr="00E537D7" w:rsidRDefault="00467B20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E606C2" w:rsidRPr="00E537D7" w:rsidRDefault="00E606C2" w:rsidP="00C84552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above</w:t>
            </w:r>
          </w:p>
          <w:p w:rsidR="00310A3F" w:rsidRPr="00E537D7" w:rsidRDefault="00310A3F" w:rsidP="00310A3F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10A3F" w:rsidRPr="00E537D7" w:rsidRDefault="00310A3F" w:rsidP="00310A3F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10A3F" w:rsidRPr="00E537D7" w:rsidRDefault="00310A3F" w:rsidP="00310A3F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10A3F" w:rsidRPr="00E537D7" w:rsidRDefault="00310A3F" w:rsidP="00310A3F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10A3F" w:rsidRPr="00E537D7" w:rsidRDefault="00310A3F" w:rsidP="00310A3F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moment</w:t>
            </w:r>
          </w:p>
          <w:p w:rsidR="00310A3F" w:rsidRPr="00E537D7" w:rsidRDefault="00310A3F" w:rsidP="00310A3F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10A3F" w:rsidRPr="00E537D7" w:rsidRDefault="00310A3F" w:rsidP="00310A3F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10A3F" w:rsidRPr="00E537D7" w:rsidRDefault="00310A3F" w:rsidP="00310A3F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E606C2" w:rsidRPr="00E537D7" w:rsidRDefault="00E606C2" w:rsidP="00310A3F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E606C2" w:rsidRPr="00E537D7" w:rsidRDefault="00E606C2" w:rsidP="00310A3F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empire</w:t>
            </w:r>
          </w:p>
          <w:p w:rsidR="00D561BD" w:rsidRPr="00E537D7" w:rsidRDefault="00D561BD" w:rsidP="00D561BD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round</w:t>
            </w: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white</w:t>
            </w:r>
          </w:p>
          <w:p w:rsidR="00D561BD" w:rsidRPr="00E537D7" w:rsidRDefault="00D561BD" w:rsidP="00D561BD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course</w:t>
            </w:r>
          </w:p>
          <w:p w:rsidR="00D561BD" w:rsidRPr="00E537D7" w:rsidRDefault="00D561BD" w:rsidP="00D561BD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D561BD" w:rsidRPr="00E537D7" w:rsidRDefault="00D561BD" w:rsidP="00D561BD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therefore</w:t>
            </w:r>
          </w:p>
          <w:p w:rsidR="00100368" w:rsidRPr="00E537D7" w:rsidRDefault="00100368" w:rsidP="00100368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100368" w:rsidRPr="00E537D7" w:rsidRDefault="00100368" w:rsidP="00100368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100368" w:rsidRPr="00E537D7" w:rsidRDefault="00100368" w:rsidP="00100368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100368" w:rsidRPr="00E537D7" w:rsidRDefault="00100368" w:rsidP="00100368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100368" w:rsidRPr="00E537D7" w:rsidRDefault="00100368" w:rsidP="00100368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100368" w:rsidRPr="00E537D7" w:rsidRDefault="00100368" w:rsidP="00100368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9A3155" w:rsidRPr="00E537D7" w:rsidRDefault="009A3155" w:rsidP="00100368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near</w:t>
            </w:r>
          </w:p>
          <w:p w:rsidR="009A3155" w:rsidRPr="00E537D7" w:rsidRDefault="009A3155" w:rsidP="009A315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9A3155" w:rsidRPr="00E537D7" w:rsidRDefault="009A3155" w:rsidP="009A315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9A3155" w:rsidRPr="00E537D7" w:rsidRDefault="009A3155" w:rsidP="009A315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9A3155" w:rsidRPr="00E537D7" w:rsidRDefault="009A3155" w:rsidP="009A315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9A3155" w:rsidRPr="00E537D7" w:rsidRDefault="009A3155" w:rsidP="009A3155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already</w:t>
            </w:r>
          </w:p>
          <w:p w:rsidR="00604289" w:rsidRPr="00E537D7" w:rsidRDefault="00604289" w:rsidP="00604289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04289" w:rsidRPr="00E537D7" w:rsidRDefault="00604289" w:rsidP="00604289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E606C2" w:rsidRPr="00E537D7" w:rsidRDefault="00E606C2" w:rsidP="00604289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E537D7">
              <w:rPr>
                <w:rFonts w:ascii="Tahoma" w:hAnsi="Tahoma" w:cs="Tahoma"/>
                <w:lang w:val="en-US"/>
              </w:rPr>
              <w:t>number</w:t>
            </w:r>
          </w:p>
          <w:p w:rsidR="00604289" w:rsidRPr="00E537D7" w:rsidRDefault="00604289" w:rsidP="00604289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04289" w:rsidRPr="00E537D7" w:rsidRDefault="00604289" w:rsidP="00604289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04289" w:rsidRPr="00E537D7" w:rsidRDefault="00604289" w:rsidP="00604289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604289" w:rsidRPr="00E537D7" w:rsidRDefault="00604289" w:rsidP="00604289">
            <w:pPr>
              <w:pStyle w:val="PargrafodaLista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3776E9" w:rsidRPr="00E537D7" w:rsidRDefault="003776E9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poor</w:t>
            </w:r>
          </w:p>
          <w:p w:rsidR="00631EBB" w:rsidRPr="00E537D7" w:rsidRDefault="00631EBB" w:rsidP="00631EB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31EBB" w:rsidRPr="00E537D7" w:rsidRDefault="00631EBB" w:rsidP="00631EB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31EBB" w:rsidRPr="00E537D7" w:rsidRDefault="00631EBB" w:rsidP="00631EB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5748" w:rsidRPr="00E537D7" w:rsidRDefault="00DD5748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slowly</w:t>
            </w:r>
          </w:p>
          <w:p w:rsidR="00D838BB" w:rsidRPr="00E537D7" w:rsidRDefault="00D838BB" w:rsidP="00D838B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838BB" w:rsidRPr="00E537D7" w:rsidRDefault="00D838BB" w:rsidP="00D838B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C72613" w:rsidRPr="00E537D7" w:rsidRDefault="00C72613" w:rsidP="00D838B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838BB" w:rsidRPr="00E537D7" w:rsidRDefault="00D838BB" w:rsidP="00D838B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5748" w:rsidRPr="00E537D7" w:rsidRDefault="00DD5748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simple</w:t>
            </w:r>
          </w:p>
          <w:p w:rsidR="00D838BB" w:rsidRPr="00E537D7" w:rsidRDefault="00D838BB" w:rsidP="00D838B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838BB" w:rsidRPr="00E537D7" w:rsidRDefault="00D838BB" w:rsidP="00D838B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838BB" w:rsidRPr="00E537D7" w:rsidRDefault="00D838BB" w:rsidP="00D838B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5748" w:rsidRPr="00E537D7" w:rsidRDefault="00DD5748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bad</w:t>
            </w:r>
          </w:p>
          <w:p w:rsidR="00D838BB" w:rsidRPr="00E537D7" w:rsidRDefault="00D838BB" w:rsidP="00D838B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838BB" w:rsidRPr="00E537D7" w:rsidRDefault="00D838BB" w:rsidP="00D838B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838BB" w:rsidRPr="00E537D7" w:rsidRDefault="00D838BB" w:rsidP="00D838B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5748" w:rsidRPr="00E537D7" w:rsidRDefault="00DD5748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fine</w:t>
            </w:r>
          </w:p>
          <w:p w:rsidR="00423F55" w:rsidRPr="00E537D7" w:rsidRDefault="00423F55" w:rsidP="00423F5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23F55" w:rsidRPr="00E537D7" w:rsidRDefault="00423F55" w:rsidP="00423F5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23F55" w:rsidRPr="00E537D7" w:rsidRDefault="00423F55" w:rsidP="00423F5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23F55" w:rsidRPr="00E537D7" w:rsidRDefault="00423F55" w:rsidP="00423F5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23F55" w:rsidRPr="00E537D7" w:rsidRDefault="00423F55" w:rsidP="00423F5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23F55" w:rsidRPr="00E537D7" w:rsidRDefault="00423F55" w:rsidP="00423F5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23F55" w:rsidRPr="00E537D7" w:rsidRDefault="00423F55" w:rsidP="00423F5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23F55" w:rsidRPr="00E537D7" w:rsidRDefault="00423F55" w:rsidP="00423F5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5748" w:rsidRPr="00E537D7" w:rsidRDefault="00DD5748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duty</w:t>
            </w:r>
          </w:p>
          <w:p w:rsidR="00423F55" w:rsidRPr="00E537D7" w:rsidRDefault="00423F55" w:rsidP="00423F5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23F55" w:rsidRPr="00E537D7" w:rsidRDefault="00423F55" w:rsidP="00423F5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23F55" w:rsidRPr="00E537D7" w:rsidRDefault="00423F55" w:rsidP="00423F5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23F55" w:rsidRPr="00E537D7" w:rsidRDefault="00423F55" w:rsidP="00423F5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5748" w:rsidRPr="00E537D7" w:rsidRDefault="00DD5748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weight</w:t>
            </w: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5748" w:rsidRPr="00E537D7" w:rsidRDefault="00DD5748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switch</w:t>
            </w: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521AB8" w:rsidRPr="00E537D7" w:rsidRDefault="00521AB8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4B52B7" w:rsidRPr="00E537D7" w:rsidRDefault="004B52B7" w:rsidP="004B52B7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5748" w:rsidRPr="00E537D7" w:rsidRDefault="00DD5748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toward</w:t>
            </w:r>
            <w:r w:rsidR="00521AB8" w:rsidRPr="00E537D7">
              <w:rPr>
                <w:rFonts w:ascii="Tahoma" w:hAnsi="Tahoma" w:cs="Tahoma"/>
              </w:rPr>
              <w:t>s</w:t>
            </w:r>
          </w:p>
          <w:p w:rsidR="006615F2" w:rsidRPr="00E537D7" w:rsidRDefault="006615F2" w:rsidP="006615F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615F2" w:rsidRPr="00E537D7" w:rsidRDefault="006615F2" w:rsidP="006615F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615F2" w:rsidRPr="00E537D7" w:rsidRDefault="006615F2" w:rsidP="006615F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615F2" w:rsidRPr="00E537D7" w:rsidRDefault="006615F2" w:rsidP="006615F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615F2" w:rsidRPr="00E537D7" w:rsidRDefault="006615F2" w:rsidP="006615F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615F2" w:rsidRPr="00E537D7" w:rsidRDefault="00DD5748" w:rsidP="006615F2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follow</w:t>
            </w:r>
          </w:p>
          <w:p w:rsidR="006615F2" w:rsidRPr="00E537D7" w:rsidRDefault="006615F2" w:rsidP="006615F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615F2" w:rsidRPr="00E537D7" w:rsidRDefault="006615F2" w:rsidP="006615F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615F2" w:rsidRPr="00E537D7" w:rsidRDefault="006615F2" w:rsidP="006615F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5748" w:rsidRPr="00E537D7" w:rsidRDefault="00DD5748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across</w:t>
            </w:r>
          </w:p>
          <w:p w:rsidR="00E95F5C" w:rsidRPr="00E537D7" w:rsidRDefault="00E95F5C" w:rsidP="00E95F5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95F5C" w:rsidRPr="00E537D7" w:rsidRDefault="00E95F5C" w:rsidP="00E95F5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95F5C" w:rsidRPr="00E537D7" w:rsidRDefault="00E95F5C" w:rsidP="00E95F5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95F5C" w:rsidRPr="00E537D7" w:rsidRDefault="00E95F5C" w:rsidP="00E95F5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95F5C" w:rsidRPr="00E537D7" w:rsidRDefault="00E95F5C" w:rsidP="00E95F5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95F5C" w:rsidRPr="00E537D7" w:rsidRDefault="00E95F5C" w:rsidP="00E95F5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606C2" w:rsidRPr="00E537D7" w:rsidRDefault="00E606C2" w:rsidP="00E95F5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615F2" w:rsidRPr="00E537D7" w:rsidRDefault="00DD5748" w:rsidP="006615F2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below</w:t>
            </w:r>
          </w:p>
          <w:p w:rsidR="00077992" w:rsidRPr="00E537D7" w:rsidRDefault="00077992" w:rsidP="00077992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</w:rPr>
            </w:pPr>
          </w:p>
          <w:p w:rsidR="00E95F5C" w:rsidRPr="00E537D7" w:rsidRDefault="00E95F5C" w:rsidP="00E95F5C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</w:rPr>
            </w:pPr>
          </w:p>
          <w:p w:rsidR="00077992" w:rsidRPr="00E537D7" w:rsidRDefault="00077992" w:rsidP="00E95F5C">
            <w:pPr>
              <w:pStyle w:val="PargrafodaLista"/>
              <w:spacing w:after="0" w:line="240" w:lineRule="auto"/>
              <w:ind w:left="0"/>
              <w:rPr>
                <w:rFonts w:ascii="Tahoma" w:hAnsi="Tahoma" w:cs="Tahoma"/>
              </w:rPr>
            </w:pPr>
          </w:p>
          <w:p w:rsidR="00DD5748" w:rsidRPr="00E537D7" w:rsidRDefault="006615F2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inch</w:t>
            </w:r>
          </w:p>
          <w:p w:rsidR="00246434" w:rsidRPr="00E537D7" w:rsidRDefault="00246434" w:rsidP="0024643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246434" w:rsidRPr="00E537D7" w:rsidRDefault="00246434" w:rsidP="0024643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246434" w:rsidRPr="00E537D7" w:rsidRDefault="00246434" w:rsidP="0024643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5748" w:rsidRPr="00E537D7" w:rsidRDefault="00DD5748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try</w:t>
            </w:r>
          </w:p>
          <w:p w:rsidR="00DD2A85" w:rsidRPr="00E537D7" w:rsidRDefault="00DD2A85" w:rsidP="00DD2A8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2A85" w:rsidRPr="00E537D7" w:rsidRDefault="00DD2A85" w:rsidP="00DD2A8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2A85" w:rsidRPr="00E537D7" w:rsidRDefault="00DD2A85" w:rsidP="00DD2A8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2A85" w:rsidRPr="00E537D7" w:rsidRDefault="00DD2A85" w:rsidP="00DD2A8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2A85" w:rsidRPr="00E537D7" w:rsidRDefault="00DD2A85" w:rsidP="00DD2A8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2A85" w:rsidRPr="00E537D7" w:rsidRDefault="00DD2A85" w:rsidP="00DD2A8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5748" w:rsidRPr="00E537D7" w:rsidRDefault="00DD5748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add</w:t>
            </w:r>
          </w:p>
          <w:p w:rsidR="00FB72A9" w:rsidRPr="00E537D7" w:rsidRDefault="00FB72A9" w:rsidP="00FB72A9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FB72A9" w:rsidRPr="00E537D7" w:rsidRDefault="00FB72A9" w:rsidP="00FB72A9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FB72A9" w:rsidRPr="00E537D7" w:rsidRDefault="00FB72A9" w:rsidP="00FB72A9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5748" w:rsidRPr="00E537D7" w:rsidRDefault="00DD5748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stand</w:t>
            </w: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5748" w:rsidRPr="00E537D7" w:rsidRDefault="00DD5748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loss</w:t>
            </w: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21800" w:rsidRPr="00E537D7" w:rsidRDefault="00921800" w:rsidP="00921800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D5748" w:rsidRPr="00E537D7" w:rsidRDefault="00631EBB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foreing</w:t>
            </w: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E606C2" w:rsidRPr="00E537D7" w:rsidRDefault="00E606C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31EBB" w:rsidRPr="00E537D7" w:rsidRDefault="00631EBB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low</w:t>
            </w: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31EBB" w:rsidRPr="00E537D7" w:rsidRDefault="00631EBB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lastRenderedPageBreak/>
              <w:t>raise</w:t>
            </w: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73782" w:rsidRPr="00E537D7" w:rsidRDefault="00D73782" w:rsidP="00D7378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31EBB" w:rsidRPr="00E537D7" w:rsidRDefault="00671BFB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w</w:t>
            </w:r>
            <w:r w:rsidR="00631EBB" w:rsidRPr="00E537D7">
              <w:rPr>
                <w:rFonts w:ascii="Tahoma" w:hAnsi="Tahoma" w:cs="Tahoma"/>
              </w:rPr>
              <w:t>ind</w:t>
            </w:r>
          </w:p>
          <w:p w:rsidR="00671BFB" w:rsidRPr="00E537D7" w:rsidRDefault="00671BFB" w:rsidP="00671BF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71BFB" w:rsidRPr="00E537D7" w:rsidRDefault="00671BFB" w:rsidP="00671BF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71BFB" w:rsidRPr="00E537D7" w:rsidRDefault="00671BFB" w:rsidP="00671BF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71BFB" w:rsidRPr="00E537D7" w:rsidRDefault="00671BFB" w:rsidP="00671BF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71BFB" w:rsidRPr="00E537D7" w:rsidRDefault="00671BFB" w:rsidP="00671BF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71BFB" w:rsidRPr="00E537D7" w:rsidRDefault="00671BFB" w:rsidP="00671BFB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31EBB" w:rsidRPr="00E537D7" w:rsidRDefault="00671BFB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l</w:t>
            </w:r>
            <w:r w:rsidR="00631EBB" w:rsidRPr="00E537D7">
              <w:rPr>
                <w:rFonts w:ascii="Tahoma" w:hAnsi="Tahoma" w:cs="Tahoma"/>
              </w:rPr>
              <w:t>ay</w:t>
            </w: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E95F5C" w:rsidRPr="00E537D7" w:rsidRDefault="00E95F5C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E95F5C" w:rsidRPr="00E537D7" w:rsidRDefault="00E95F5C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31EBB" w:rsidRPr="00E537D7" w:rsidRDefault="00671BFB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b</w:t>
            </w:r>
            <w:r w:rsidR="00631EBB" w:rsidRPr="00E537D7">
              <w:rPr>
                <w:rFonts w:ascii="Tahoma" w:hAnsi="Tahoma" w:cs="Tahoma"/>
              </w:rPr>
              <w:t>roken</w:t>
            </w: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A564E4" w:rsidRPr="00E537D7" w:rsidRDefault="00A564E4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D15A10" w:rsidRPr="00E537D7" w:rsidRDefault="00D15A10" w:rsidP="00A564E4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31EBB" w:rsidRPr="00E537D7" w:rsidRDefault="009F3272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cut</w:t>
            </w: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31EBB" w:rsidRPr="00E537D7" w:rsidRDefault="009F3272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l</w:t>
            </w:r>
            <w:r w:rsidR="00631EBB" w:rsidRPr="00E537D7">
              <w:rPr>
                <w:rFonts w:ascii="Tahoma" w:hAnsi="Tahoma" w:cs="Tahoma"/>
              </w:rPr>
              <w:t>ine</w:t>
            </w: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31EBB" w:rsidRPr="00E537D7" w:rsidRDefault="009F3272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f</w:t>
            </w:r>
            <w:r w:rsidR="00631EBB" w:rsidRPr="00E537D7">
              <w:rPr>
                <w:rFonts w:ascii="Tahoma" w:hAnsi="Tahoma" w:cs="Tahoma"/>
              </w:rPr>
              <w:t>urther</w:t>
            </w: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BA4FC5" w:rsidRPr="00E537D7" w:rsidRDefault="00BA4FC5" w:rsidP="00BA4FC5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631EBB" w:rsidRPr="00E537D7" w:rsidRDefault="009F3272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p</w:t>
            </w:r>
            <w:r w:rsidR="00631EBB" w:rsidRPr="00E537D7">
              <w:rPr>
                <w:rFonts w:ascii="Tahoma" w:hAnsi="Tahoma" w:cs="Tahoma"/>
              </w:rPr>
              <w:t>ass</w:t>
            </w:r>
          </w:p>
          <w:p w:rsidR="009F3272" w:rsidRPr="00E537D7" w:rsidRDefault="009F3272" w:rsidP="009F327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F3272" w:rsidRPr="00E537D7" w:rsidRDefault="009F3272" w:rsidP="009F327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F3272" w:rsidRPr="00E537D7" w:rsidRDefault="009F3272" w:rsidP="009F327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F3272" w:rsidRPr="00E537D7" w:rsidRDefault="009F3272" w:rsidP="009F327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5B7A6F" w:rsidRPr="00E537D7" w:rsidRDefault="009F3272" w:rsidP="005B7A6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outside</w:t>
            </w:r>
          </w:p>
          <w:p w:rsidR="005B7A6F" w:rsidRPr="00E537D7" w:rsidRDefault="005B7A6F" w:rsidP="005B7A6F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5B7A6F" w:rsidRPr="00E537D7" w:rsidRDefault="005B7A6F" w:rsidP="005B7A6F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5B7A6F" w:rsidRPr="00E537D7" w:rsidRDefault="005B7A6F" w:rsidP="005B7A6F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5B7A6F" w:rsidRPr="00E537D7" w:rsidRDefault="005B7A6F" w:rsidP="005B7A6F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5B7A6F" w:rsidRPr="00E537D7" w:rsidRDefault="005B7A6F" w:rsidP="005B7A6F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5B7A6F" w:rsidRPr="00E537D7" w:rsidRDefault="005B7A6F" w:rsidP="005B7A6F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5B7A6F" w:rsidRPr="00E537D7" w:rsidRDefault="005B7A6F" w:rsidP="005B7A6F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5B7A6F" w:rsidRPr="00E537D7" w:rsidRDefault="005B7A6F" w:rsidP="003776E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E537D7">
              <w:rPr>
                <w:rFonts w:ascii="Tahoma" w:hAnsi="Tahoma" w:cs="Tahoma"/>
              </w:rPr>
              <w:t>heavy</w:t>
            </w:r>
          </w:p>
          <w:p w:rsidR="009F3272" w:rsidRPr="00E537D7" w:rsidRDefault="009F3272" w:rsidP="009F327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9F3272" w:rsidRPr="00E537D7" w:rsidRDefault="009F3272" w:rsidP="009F3272">
            <w:pPr>
              <w:pStyle w:val="PargrafodaLista"/>
              <w:spacing w:after="0" w:line="240" w:lineRule="auto"/>
              <w:rPr>
                <w:rFonts w:ascii="Tahoma" w:hAnsi="Tahoma" w:cs="Tahoma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</w:tcPr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7F437D" w:rsidRPr="00E537D7" w:rsidRDefault="007F437D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o /a /os /as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car is in front of the house.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carro está enfrente da casa.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do /da /de /dos/das</w:t>
            </w:r>
          </w:p>
          <w:p w:rsidR="003776E9" w:rsidRPr="00E537D7" w:rsidRDefault="003776E9" w:rsidP="00D90F45">
            <w:pPr>
              <w:tabs>
                <w:tab w:val="right" w:pos="4462"/>
              </w:tabs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What's the color of the aircraft?</w:t>
            </w:r>
            <w:r w:rsidR="00D90F45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ab/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Qual é a cor da aeronave?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Nick and Julia are American.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Nick e a Julia são Americanos.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para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I'm going to the office.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Estou indo para o  escritório.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no, na, em, dentro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The pen is in the </w:t>
            </w:r>
            <w:r w:rsidR="001D7B54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drawer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 caneta está dentro da gaveta.</w:t>
            </w:r>
          </w:p>
          <w:p w:rsidR="006A7E00" w:rsidRPr="00E537D7" w:rsidRDefault="006A7E00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foi, estava, era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She was in London last month.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Ela estava em Londres no mês passado.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aquele / aquela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That is Commander Marshar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Aquele é o comandante Marshar.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dele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His name is Peter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nome dele é Peter.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ele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 is my colleague.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é meu companheiro de trabalho.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Pronome neutro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 is a book.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Isto é um livro.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What time is it?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Que horas são?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com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Who do you live with?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Com quem você mora?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as, tão ... como, tanto ... quanto.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As you know...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Como você sabe.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He's as tall as my father.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é tão alto quanto meu pai.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perto de, ao lado de, durante, de,  por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man is by the window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homem está perto da janela.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para, por, em defesa de, como, durante, de, representante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boss stayed in the room for 15 minutes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O chefe ficou na sala </w:t>
            </w:r>
            <w:r w:rsidR="001D7B54" w:rsidRPr="00E537D7">
              <w:rPr>
                <w:rFonts w:ascii="Tahoma" w:hAnsi="Tahoma" w:cs="Tahoma"/>
                <w:sz w:val="22"/>
                <w:szCs w:val="22"/>
              </w:rPr>
              <w:t>por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15 minutos.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é, está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My daughter is 15 years old</w:t>
            </w:r>
            <w:r w:rsidR="001D7B54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Minha filha está com 15 anos.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tinha, teve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My mom had a cat when she was a child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Minha mamãe tinha um gato quando era uma menina.</w:t>
            </w:r>
          </w:p>
          <w:p w:rsidR="001D7B54" w:rsidRPr="00E537D7" w:rsidRDefault="001D7B54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exceto, salvo, a não ser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like fruit but I don't like pear.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Eu gosto de fruta mas não gosto de </w:t>
            </w:r>
            <w:r w:rsidR="001D7B54" w:rsidRPr="00E537D7">
              <w:rPr>
                <w:rFonts w:ascii="Tahoma" w:hAnsi="Tahoma" w:cs="Tahoma"/>
                <w:sz w:val="22"/>
                <w:szCs w:val="22"/>
              </w:rPr>
              <w:t>pêra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que, qual, quais, qual ou quais dos, o (a) qual, os (as) quais, e esse (s), esse (s) que, ora esse (s), embora esse (s), pois esse (s),qualquer que,quaisquer que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Which one do you prefer?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Qual você prefere?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Sobre, em,  em cima, adiante, de, sob, por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It's on the table.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Está sobre a mesa.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It's on you.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É por sua conta.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presentation is on naval engineering.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 presentable é sobre engenharia naval.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An on and on.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 assím por diante.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ser, estar, existir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To be or not to be.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Ser ou não ser.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a, em,  para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>He's at the door.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Ele está a porta.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Look at me.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Olhe pra mim.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 do not work</w:t>
            </w:r>
            <w:r w:rsidR="00DC19F8" w:rsidRPr="00E537D7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Eu não trabalho.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eles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They have been living in London for two years.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Elas têm vivido em Londres por dois anos.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de, proveniente de, da parte de, fora de, desde, a partir de, por, a julgar por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Where are you from?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 onde você é?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foi, estava, era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Where were you two hours ago?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Onde você estava há duas horas atrás?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deles, seus (3ª pessoa)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Their names are Jack and Mark.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Os nomes deles são Jack e Mark.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este, esta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This is the firs</w:t>
            </w:r>
            <w:r w:rsidR="00DC19F8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part to be checked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 é a primeira parte a ser testada.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ou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Would you like to stay home or hang around for a while?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Você gostaria de ficar em casa ou  dar uma volta por ai?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ter, possuir, conter, dar à luz, segurar, conservar, obter, conseguir, receber, beber, comer, tomar, aceitar, levar, estar, estar com, conceber, abrigar no espírito, demonstrar, mostrar, tolerar, permitir, dominar, sobrepujar, (gír.) enganar, lograr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 has basically three components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Ele tem basicamente </w:t>
            </w:r>
            <w:r w:rsidR="00DC19F8" w:rsidRPr="00E537D7">
              <w:rPr>
                <w:rFonts w:ascii="Tahoma" w:hAnsi="Tahoma" w:cs="Tahoma"/>
                <w:sz w:val="22"/>
                <w:szCs w:val="22"/>
              </w:rPr>
              <w:t>três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componentes.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você, vocês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Who are you?</w:t>
            </w:r>
          </w:p>
          <w:p w:rsidR="00DC19F8" w:rsidRPr="00E537D7" w:rsidRDefault="00DC19F8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Quem são vocês?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a, dela, lhe,ela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Tell her what she has to do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Diga a ela o que tem que fazer.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que, o (a) qual, os (as) quais, quem, aquele (s) que, aquela (s) que, quem quer que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Who's he?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Quem é ele?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He's who in charge of the project.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é quem está responsável pelo projeto.</w:t>
            </w:r>
          </w:p>
          <w:p w:rsidR="00815B7C" w:rsidRPr="00E537D7" w:rsidRDefault="00815B7C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todo o, o inteiro, todos os, o maior possível, completo, todo e qualquer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That's all.</w:t>
            </w:r>
          </w:p>
          <w:p w:rsidR="00815B7C" w:rsidRPr="00E537D7" w:rsidRDefault="00D54A44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É tudo.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All the people here are from Brazil.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Todas as pessoas aqui são do Brazil.</w:t>
            </w:r>
          </w:p>
          <w:p w:rsidR="00FE5829" w:rsidRPr="00E537D7" w:rsidRDefault="00FE5829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o, lhe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Give it to him.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Dê-o.</w:t>
            </w:r>
          </w:p>
          <w:p w:rsidR="00815B7C" w:rsidRPr="00E537D7" w:rsidRDefault="00815B7C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um, uma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An airplane.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Um avião.</w:t>
            </w:r>
          </w:p>
          <w:p w:rsidR="00815B7C" w:rsidRPr="00E537D7" w:rsidRDefault="00815B7C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assim, desse modo, dessa maneira, tão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They work so hard. 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Eles trabalham tanto.</w:t>
            </w:r>
          </w:p>
          <w:p w:rsidR="00815B7C" w:rsidRPr="00E537D7" w:rsidRDefault="00815B7C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são, estão, está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wheels are good enough.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As rodas estão boas os bastante.</w:t>
            </w:r>
          </w:p>
          <w:p w:rsidR="00815B7C" w:rsidRPr="00E537D7" w:rsidRDefault="00815B7C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um, uns, uma (s), único, um certo, 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o mesmo, algum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Change one of them now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Troque um deles agora.</w:t>
            </w:r>
          </w:p>
          <w:p w:rsidR="00815B7C" w:rsidRPr="00E537D7" w:rsidRDefault="00815B7C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ela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Who's she?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Quem é ela?</w:t>
            </w:r>
          </w:p>
          <w:p w:rsidR="00815B7C" w:rsidRPr="00E537D7" w:rsidRDefault="00815B7C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meu, minha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That's my sister.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 é minha irmã.</w:t>
            </w:r>
          </w:p>
          <w:p w:rsidR="00815B7C" w:rsidRPr="00E537D7" w:rsidRDefault="00815B7C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os, as, a eles, a elas, lhes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Ask them to come here.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Peça-os para vir aqui.</w:t>
            </w:r>
          </w:p>
          <w:p w:rsidR="00815B7C" w:rsidRPr="00E537D7" w:rsidRDefault="00815B7C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nós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We are military.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Nós somos militares.</w:t>
            </w:r>
          </w:p>
          <w:p w:rsidR="00815B7C" w:rsidRPr="00E537D7" w:rsidRDefault="00815B7C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sido, estado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 has been my task.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 tem sido minha tarefa.</w:t>
            </w:r>
          </w:p>
          <w:p w:rsidR="00615075" w:rsidRPr="00E537D7" w:rsidRDefault="00615075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615075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</w:t>
            </w:r>
            <w:r w:rsidR="00D54A44" w:rsidRPr="00E537D7">
              <w:rPr>
                <w:rFonts w:ascii="Tahoma" w:hAnsi="Tahoma" w:cs="Tahoma"/>
                <w:sz w:val="22"/>
                <w:szCs w:val="22"/>
                <w:lang w:val="en-US"/>
              </w:rPr>
              <w:t>ão</w:t>
            </w:r>
          </w:p>
          <w:p w:rsidR="00D54A44" w:rsidRPr="00E537D7" w:rsidRDefault="00615075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No, i</w:t>
            </w:r>
            <w:r w:rsidR="00D54A44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 is not.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Não, não é.</w:t>
            </w:r>
          </w:p>
          <w:p w:rsidR="00615075" w:rsidRPr="00E537D7" w:rsidRDefault="00615075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me, mim, comigo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se, no caso de</w:t>
            </w:r>
          </w:p>
          <w:p w:rsidR="00A56D34" w:rsidRPr="00E537D7" w:rsidRDefault="00A56D34" w:rsidP="00D54A4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Give me a glass, please.</w:t>
            </w:r>
          </w:p>
          <w:p w:rsidR="00A56D34" w:rsidRPr="00E537D7" w:rsidRDefault="00A56D3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Dê-me um copo, por favor.</w:t>
            </w:r>
          </w:p>
          <w:p w:rsidR="00615075" w:rsidRPr="00E537D7" w:rsidRDefault="00615075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56D34" w:rsidRPr="00E537D7" w:rsidRDefault="00A56D34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Se.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If I were you I would delay it.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 eu fosse você adiaria isto.</w:t>
            </w:r>
          </w:p>
          <w:p w:rsidR="00615075" w:rsidRPr="00E537D7" w:rsidRDefault="00615075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disse, dito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 said to move.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disse pra mover.</w:t>
            </w:r>
          </w:p>
          <w:p w:rsidR="00615075" w:rsidRPr="00E537D7" w:rsidRDefault="00615075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lá, aí, ali, eis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 lives there.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Ele mora alí.</w:t>
            </w:r>
          </w:p>
          <w:p w:rsidR="00615075" w:rsidRPr="00E537D7" w:rsidRDefault="00615075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D54A44" w:rsidRPr="00E537D7" w:rsidRDefault="0042185C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quando, </w:t>
            </w:r>
            <w:r w:rsidR="00D54A44" w:rsidRPr="00E537D7">
              <w:rPr>
                <w:rFonts w:ascii="Tahoma" w:hAnsi="Tahoma" w:cs="Tahoma"/>
                <w:sz w:val="22"/>
                <w:szCs w:val="22"/>
              </w:rPr>
              <w:t>aquele momento, aquela hora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When do start your work?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Quando você começa o seu trabalho?</w:t>
            </w:r>
          </w:p>
          <w:p w:rsidR="00615075" w:rsidRPr="00E537D7" w:rsidRDefault="00615075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72613" w:rsidRPr="00E537D7" w:rsidRDefault="00C72613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72613" w:rsidRPr="00E537D7" w:rsidRDefault="00C72613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72613" w:rsidRPr="00E537D7" w:rsidRDefault="00C72613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usado como auxiliar na formação do condicional dos verbos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 would be good.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Isto seria bom.</w:t>
            </w:r>
          </w:p>
          <w:p w:rsidR="00615075" w:rsidRPr="00E537D7" w:rsidRDefault="00615075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mais 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Give me more time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D54A44" w:rsidRPr="00E537D7" w:rsidRDefault="0042185C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Dê-me</w:t>
            </w:r>
            <w:r w:rsidR="00D54A44" w:rsidRPr="00E537D7">
              <w:rPr>
                <w:rFonts w:ascii="Tahoma" w:hAnsi="Tahoma" w:cs="Tahoma"/>
                <w:sz w:val="22"/>
                <w:szCs w:val="22"/>
              </w:rPr>
              <w:t xml:space="preserve"> mais tempo.</w:t>
            </w:r>
          </w:p>
          <w:p w:rsidR="0042185C" w:rsidRPr="00E537D7" w:rsidRDefault="0042185C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2185C" w:rsidRPr="00E537D7" w:rsidRDefault="0042185C" w:rsidP="00D54A4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Vontade, querer, desejar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Usado na formação do futuro dos verbos: na segunda ou terceira pessoas, formando o futuro de significação simples.</w:t>
            </w:r>
          </w:p>
          <w:p w:rsidR="0042185C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You will go, he will go, they will</w:t>
            </w:r>
            <w:r w:rsidR="0042185C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go. 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Você irá, ele irá, eles irão;</w:t>
            </w:r>
            <w:r w:rsidR="0042185C" w:rsidRPr="00E537D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537D7">
              <w:rPr>
                <w:rFonts w:ascii="Tahoma" w:hAnsi="Tahoma" w:cs="Tahoma"/>
                <w:b/>
                <w:sz w:val="22"/>
                <w:szCs w:val="22"/>
              </w:rPr>
              <w:t>Will you go?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você irá?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com elipse do verbo principal, anteriormente </w:t>
            </w:r>
            <w:r w:rsidR="0042185C" w:rsidRPr="00E537D7">
              <w:rPr>
                <w:rFonts w:ascii="Tahoma" w:hAnsi="Tahoma" w:cs="Tahoma"/>
                <w:sz w:val="22"/>
                <w:szCs w:val="22"/>
              </w:rPr>
              <w:t>e</w:t>
            </w:r>
            <w:r w:rsidRPr="00E537D7">
              <w:rPr>
                <w:rFonts w:ascii="Tahoma" w:hAnsi="Tahoma" w:cs="Tahoma"/>
                <w:sz w:val="22"/>
                <w:szCs w:val="22"/>
              </w:rPr>
              <w:t>xpresso.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 xml:space="preserve">I shall not stay, will you? </w:t>
            </w:r>
          </w:p>
          <w:p w:rsidR="0042185C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Eu não ficarei, e você? 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em certas </w:t>
            </w:r>
            <w:r w:rsidR="0042185C" w:rsidRPr="00E537D7">
              <w:rPr>
                <w:rFonts w:ascii="Tahoma" w:hAnsi="Tahoma" w:cs="Tahoma"/>
                <w:sz w:val="22"/>
                <w:szCs w:val="22"/>
              </w:rPr>
              <w:t>expressões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537D7">
              <w:rPr>
                <w:rFonts w:ascii="Tahoma" w:hAnsi="Tahoma" w:cs="Tahoma"/>
                <w:b/>
                <w:sz w:val="22"/>
                <w:szCs w:val="22"/>
              </w:rPr>
              <w:t>will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perde a idéia de futuridade.</w:t>
            </w:r>
          </w:p>
          <w:p w:rsidR="00D54A44" w:rsidRPr="00E537D7" w:rsidRDefault="00D54A44" w:rsidP="00D54A4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She will go fo days without sleeping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D54A44" w:rsidP="00D54A4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Ela passa dias sem dormir.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algum, alguma, alguns, algumas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um, uma, uns, umas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um pouco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certo, considerável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uns, cerca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There are some screws here.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Há alguns/ uns parafusos aqui.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que, qual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(s) que, aquele (s) que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What are you doing?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que você está fazendo?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What’s your occupation?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Qual é sua ocupação?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em, para dentro, para o interior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for</w:t>
            </w:r>
            <w:r w:rsidR="00D973BF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k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lift is going into the hangar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 empilhadeira está indo para o interior do hangar.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73BF" w:rsidRPr="00E537D7" w:rsidRDefault="00D973BF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Verbo/auxiliar verbal HAVE na terceira pessoa no presente do indicative (vide HAVE)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crew has just landed.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 tripulação (acabou) de desembarcar.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72613" w:rsidRPr="00E537D7" w:rsidRDefault="00C72613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72613" w:rsidRPr="00E537D7" w:rsidRDefault="00C72613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pret. de can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v. aux.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poderia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 could leave do it now.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Poderiamos ir embora daqui agora.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pilot could start it now.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piloto poderia dar a partida agora.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que, do que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You are taller than he </w:t>
            </w:r>
            <w:r w:rsidR="00D973BF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/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than he is.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Você é mais alto do que ele.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  (depois de more ou less e seguido de um número)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More than ten.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Mais de dez.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que, que não, a não ser, senão  (depois de other, else e seus compostos, como another, otherwise, elsewhere etc.)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lastRenderedPageBreak/>
              <w:t>No other than you.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Ninguém mais senão você.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fora de, sem; fora, a solta, de fora; ausente, exposto, desaparecido, deslocado, acabado; expulsar, desalojar; fora!; "out of money": sem dinheiro.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They went out of the office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Eles sairam do escritório.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F297E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então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 xml:space="preserve">; daquele tempo, de </w:t>
            </w:r>
            <w:r w:rsidRPr="00E537D7">
              <w:rPr>
                <w:rFonts w:ascii="Tahoma" w:hAnsi="Tahoma" w:cs="Tahoma"/>
                <w:sz w:val="22"/>
                <w:szCs w:val="22"/>
              </w:rPr>
              <w:t>então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; pois, portanto, por conseguinte.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You open this </w:t>
            </w:r>
            <w:r w:rsidR="00CF297E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then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spin the screw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Você abre isto </w:t>
            </w:r>
            <w:r w:rsidR="00CF297E" w:rsidRPr="00E537D7">
              <w:rPr>
                <w:rFonts w:ascii="Tahoma" w:hAnsi="Tahoma" w:cs="Tahoma"/>
                <w:sz w:val="22"/>
                <w:szCs w:val="22"/>
              </w:rPr>
              <w:t>então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aperta o parafuso.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sobre, em cima, em pe, para cima, totalmente; ascendente, ereto, a altura, erguido; sobre, no alto de, ate; "</w:t>
            </w:r>
            <w:r w:rsidR="005405F9" w:rsidRPr="00E537D7">
              <w:rPr>
                <w:rFonts w:ascii="Tahoma" w:hAnsi="Tahoma" w:cs="Tahoma"/>
                <w:b/>
                <w:sz w:val="22"/>
                <w:szCs w:val="22"/>
              </w:rPr>
              <w:t>U</w:t>
            </w:r>
            <w:r w:rsidRPr="00E537D7">
              <w:rPr>
                <w:rFonts w:ascii="Tahoma" w:hAnsi="Tahoma" w:cs="Tahoma"/>
                <w:b/>
                <w:sz w:val="22"/>
                <w:szCs w:val="22"/>
              </w:rPr>
              <w:t>p to now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": </w:t>
            </w:r>
            <w:r w:rsidR="005405F9" w:rsidRPr="00E537D7">
              <w:rPr>
                <w:rFonts w:ascii="Tahoma" w:hAnsi="Tahoma" w:cs="Tahoma"/>
                <w:sz w:val="22"/>
                <w:szCs w:val="22"/>
              </w:rPr>
              <w:t>Até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o momento; "</w:t>
            </w:r>
            <w:r w:rsidR="005405F9" w:rsidRPr="00E537D7">
              <w:rPr>
                <w:rFonts w:ascii="Tahoma" w:hAnsi="Tahoma" w:cs="Tahoma"/>
                <w:b/>
                <w:sz w:val="22"/>
                <w:szCs w:val="22"/>
              </w:rPr>
              <w:t>N</w:t>
            </w:r>
            <w:r w:rsidRPr="00E537D7">
              <w:rPr>
                <w:rFonts w:ascii="Tahoma" w:hAnsi="Tahoma" w:cs="Tahoma"/>
                <w:b/>
                <w:sz w:val="22"/>
                <w:szCs w:val="22"/>
              </w:rPr>
              <w:t>ot yet up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": </w:t>
            </w:r>
            <w:r w:rsidR="005405F9" w:rsidRPr="00E537D7">
              <w:rPr>
                <w:rFonts w:ascii="Tahoma" w:hAnsi="Tahoma" w:cs="Tahoma"/>
                <w:sz w:val="22"/>
                <w:szCs w:val="22"/>
              </w:rPr>
              <w:t>Não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acordado ainda</w:t>
            </w:r>
            <w:r w:rsidR="005405F9"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It goes up quickly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vai para cima (sobe) rapidamente.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The </w:t>
            </w:r>
            <w:r w:rsidR="005405F9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engine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has worked up now.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motor não funcionou até o momento.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seu, sua, seus, suas, dele, dela(neutro).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It's  its number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Este é o seu número.</w:t>
            </w:r>
          </w:p>
          <w:p w:rsidR="005405F9" w:rsidRPr="00E537D7" w:rsidRDefault="005405F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homen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Man is truly himself when he's alone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homem é ele verdadeiramente quando está sozinho.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72613" w:rsidRPr="00E537D7" w:rsidRDefault="00C72613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72613" w:rsidRPr="00E537D7" w:rsidRDefault="00C72613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72613" w:rsidRPr="00E537D7" w:rsidRDefault="00C72613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tempo, ritmo, compasso, hora; regular, ritmar, compassar, marcar o tempo.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It's time to say goodbye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É hora de dizer adeus.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agora, neste momento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He's flying now.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esta voand agora.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dois, duas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Number two.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Número dois.</w:t>
            </w:r>
          </w:p>
          <w:p w:rsidR="005405F9" w:rsidRPr="00E537D7" w:rsidRDefault="005405F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sobre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Riding upon its back.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Montando sobre ele.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 xml:space="preserve">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estes, estas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These are the wings.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Estas são </w:t>
            </w:r>
            <w:r w:rsidR="005405F9" w:rsidRPr="00E537D7">
              <w:rPr>
                <w:rFonts w:ascii="Tahoma" w:hAnsi="Tahoma" w:cs="Tahoma"/>
                <w:sz w:val="22"/>
                <w:szCs w:val="22"/>
              </w:rPr>
              <w:t>as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asas.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após, depois que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It's done after you fasten it.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Isto é feito após </w:t>
            </w:r>
            <w:r w:rsidR="005C01E0" w:rsidRPr="00E537D7">
              <w:rPr>
                <w:rFonts w:ascii="Tahoma" w:hAnsi="Tahoma" w:cs="Tahoma"/>
                <w:sz w:val="22"/>
                <w:szCs w:val="22"/>
              </w:rPr>
              <w:t>apertá-lo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pé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You foot is big.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Seu pé é grande.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nota, notar,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bilhete, cedula, boletim, sinal, aviso, marca; anotar, notar, indicar, registrar.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Take note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Tome nota.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talvez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Verbo modal que indica possibilidade, probabilidade, ou permissão.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 may be true.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Talvez seja verdade.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May I talk to you sir?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Posso falar com senhor?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somente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Only the officials can eat here.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Somente oficiais podem comer aqui.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pron. e adv. outro; outrem, outro; </w:t>
            </w:r>
            <w:r w:rsidR="005C01E0" w:rsidRPr="00E537D7">
              <w:rPr>
                <w:rFonts w:ascii="Tahoma" w:hAnsi="Tahoma" w:cs="Tahoma"/>
                <w:sz w:val="22"/>
                <w:szCs w:val="22"/>
              </w:rPr>
              <w:t xml:space="preserve">senão </w:t>
            </w:r>
            <w:r w:rsidRPr="00E537D7">
              <w:rPr>
                <w:rFonts w:ascii="Tahoma" w:hAnsi="Tahoma" w:cs="Tahoma"/>
                <w:sz w:val="22"/>
                <w:szCs w:val="22"/>
              </w:rPr>
              <w:t>("</w:t>
            </w:r>
            <w:r w:rsidRPr="00E537D7">
              <w:rPr>
                <w:rFonts w:ascii="Tahoma" w:hAnsi="Tahoma" w:cs="Tahoma"/>
                <w:b/>
                <w:sz w:val="22"/>
                <w:szCs w:val="22"/>
              </w:rPr>
              <w:t>other than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") </w:t>
            </w:r>
            <w:r w:rsidR="005C01E0" w:rsidRPr="00E537D7">
              <w:rPr>
                <w:rFonts w:ascii="Tahoma" w:hAnsi="Tahoma" w:cs="Tahoma"/>
                <w:b/>
                <w:sz w:val="22"/>
                <w:szCs w:val="22"/>
              </w:rPr>
              <w:t>E</w:t>
            </w:r>
            <w:r w:rsidRPr="00E537D7">
              <w:rPr>
                <w:rFonts w:ascii="Tahoma" w:hAnsi="Tahoma" w:cs="Tahoma"/>
                <w:b/>
                <w:sz w:val="22"/>
                <w:szCs w:val="22"/>
              </w:rPr>
              <w:t>very other week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5C01E0" w:rsidRPr="00E537D7">
              <w:rPr>
                <w:rFonts w:ascii="Tahoma" w:hAnsi="Tahoma" w:cs="Tahoma"/>
                <w:sz w:val="22"/>
                <w:szCs w:val="22"/>
              </w:rPr>
              <w:t>D</w:t>
            </w:r>
            <w:r w:rsidRPr="00E537D7">
              <w:rPr>
                <w:rFonts w:ascii="Tahoma" w:hAnsi="Tahoma" w:cs="Tahoma"/>
                <w:sz w:val="22"/>
                <w:szCs w:val="22"/>
              </w:rPr>
              <w:t>e duas em duas semanas; "</w:t>
            </w:r>
            <w:r w:rsidR="005C01E0" w:rsidRPr="00E537D7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Pr="00E537D7">
              <w:rPr>
                <w:rFonts w:ascii="Tahoma" w:hAnsi="Tahoma" w:cs="Tahoma"/>
                <w:b/>
                <w:sz w:val="22"/>
                <w:szCs w:val="22"/>
              </w:rPr>
              <w:t>ny other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": </w:t>
            </w:r>
            <w:r w:rsidR="005C01E0" w:rsidRPr="00E537D7">
              <w:rPr>
                <w:rFonts w:ascii="Tahoma" w:hAnsi="Tahoma" w:cs="Tahoma"/>
                <w:sz w:val="22"/>
                <w:szCs w:val="22"/>
              </w:rPr>
              <w:t>Q</w:t>
            </w:r>
            <w:r w:rsidRPr="00E537D7">
              <w:rPr>
                <w:rFonts w:ascii="Tahoma" w:hAnsi="Tahoma" w:cs="Tahoma"/>
                <w:sz w:val="22"/>
                <w:szCs w:val="22"/>
              </w:rPr>
              <w:t>ualquer outro.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Where's the other one?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Onde está o outro?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ver, cuidar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Can you see that?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Pode ver aquilo?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tal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I don't understand such rule.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Não posso </w:t>
            </w:r>
            <w:r w:rsidR="00C45EEB" w:rsidRPr="00E537D7">
              <w:rPr>
                <w:rFonts w:ascii="Tahoma" w:hAnsi="Tahoma" w:cs="Tahoma"/>
                <w:sz w:val="22"/>
                <w:szCs w:val="22"/>
              </w:rPr>
              <w:t>compreender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tal regra.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fazer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Auxiliar verbal usado em perguntas e negações.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 do it well.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Fazemos isto bem.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What do you want?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que quer?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ótimo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It's was a great job!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Foi um ótimo trabalho!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muito, bastante; vero,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verdadeiro, proprio, o que e mais.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It's a very good engine.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Este é um motor muito bom.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algum, alguma, alguns, algumas, qualquer,quaisquer, de algum modo, algo. 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" </w:t>
            </w:r>
            <w:r w:rsidR="00C45EEB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A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 any rate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": </w:t>
            </w:r>
            <w:r w:rsidR="00C45EEB" w:rsidRPr="00E537D7">
              <w:rPr>
                <w:rFonts w:ascii="Tahoma" w:hAnsi="Tahoma" w:cs="Tahoma"/>
                <w:sz w:val="22"/>
                <w:szCs w:val="22"/>
                <w:lang w:val="en-US"/>
              </w:rPr>
              <w:t>D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 qualquer jeito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Does she have any money?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Ela tem algum dinheiro?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seu, seus, sua, suas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Your uniform is torn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Seu uniforme está rasgado.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sobre, prestes a, cerca de, mais ou menos..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It's about you.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Isto é sobre você.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feito, produzido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turbine was made in France.</w:t>
            </w:r>
          </w:p>
          <w:p w:rsidR="003776E9" w:rsidRPr="00E537D7" w:rsidRDefault="003330BC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 turbine foi feita na França.</w:t>
            </w:r>
          </w:p>
          <w:p w:rsidR="003330BC" w:rsidRPr="00E537D7" w:rsidRDefault="003330BC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nosso (s)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nossa (s)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It’s our answer.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 a nossa resposta.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bom, satisfatório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conveniente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poço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fonte, manancial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He’s good at running.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é bom em corrida.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This well is 50 meters deep.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Este poço têm 50 metros de profundidade.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Primeiro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My first name is Earl.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Meu primeiro nome é Earl.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mais, a maior quantidade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 maioria, a maior parte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o máximo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It’s the most dangerous place on Earth.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Este é o lugar mais perigoso da terra.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igual, semelhante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(no pl.) gostos, preferências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semelhante, parecido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 jeito de.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It looks like rain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Está com jeito de chuva.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 vontade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Precedido de feel.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 feel like crying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Estou com vontade de chorar.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à frente, na frente, adiante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antes, previamente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na presença de, à vista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defronte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antes que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I’d like you stand before her, please.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Gostaria que você ficasse atrás dela, por favor.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pouco, pequena quantidade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pequeno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 baixa estatura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pouco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breve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insignificante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ligeiramente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não, nem, mal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 little knows</w:t>
            </w:r>
            <w:r w:rsidR="00264FC5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Mal sabe ele</w:t>
            </w:r>
            <w:r w:rsidR="00264FC5"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That’s too little.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È muito pequeno.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 uses a little gas.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usa pouca gasolina.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si  (ele) próprio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si  (ele) mesmo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 frequent</w:t>
            </w:r>
            <w:r w:rsidR="00264FC5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l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y talks to himself.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Ele </w:t>
            </w:r>
            <w:r w:rsidR="00264FC5" w:rsidRPr="00E537D7">
              <w:rPr>
                <w:rFonts w:ascii="Tahoma" w:hAnsi="Tahoma" w:cs="Tahoma"/>
                <w:sz w:val="22"/>
                <w:szCs w:val="22"/>
              </w:rPr>
              <w:t>freqüentemente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fala com ele mesmo</w:t>
            </w:r>
            <w:r w:rsidR="00264FC5"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novamente, outra vez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completamente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aqui 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 mais, em excesso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acabado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concluído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superior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adicional, excessivo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Come over here.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Venha até aqui.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>It must be overdone.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Isto tem que ser feito novamente.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When the day is over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Quando o dia termina.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fora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sem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You can do it without a tool.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Você pode </w:t>
            </w:r>
            <w:r w:rsidR="00264FC5" w:rsidRPr="00E537D7">
              <w:rPr>
                <w:rFonts w:ascii="Tahoma" w:hAnsi="Tahoma" w:cs="Tahoma"/>
                <w:sz w:val="22"/>
                <w:szCs w:val="22"/>
              </w:rPr>
              <w:t>fazê-lo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sem uma ferramenta.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próprio 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possuir, ter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reconhecer como filho, como seu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admitir  </w:t>
            </w:r>
          </w:p>
          <w:p w:rsidR="00264FC5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 owns his deficiencies</w:t>
            </w:r>
            <w:r w:rsidR="00264FC5"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admite suas deficiências.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With my own eyes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 meus próprios olhos.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My father owns two houses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Meu pai possui duas casas.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Aqueles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Esses, essas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</w:t>
            </w:r>
            <w:r w:rsidR="00264FC5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o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se are the right gear-cases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Essas são as caixas de engrenagem corretas.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Bom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That’s good!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Está bom!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poder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força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pujança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poderio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We might do it now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Poderiamos fazer isto agora.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With his all might.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Com todo seu poder.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Homens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Those are your men, sergeant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Aqueles são seus homens, sargento.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81C6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poder, ter a capacidade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 can do it.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Eu posso fazê-lo.</w:t>
            </w:r>
          </w:p>
          <w:p w:rsidR="00681C6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poder, ter permissão de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You can go now.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Você pode ir agora.</w:t>
            </w:r>
          </w:p>
          <w:p w:rsidR="00681C6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(no pret.) sentir vontade de 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could cry for joy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Eu tenho vontade de chorar de alegria.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forma o condicional de outros verbos e também é usado para: 1) exprimir dever, desejo etc. 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 should go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Eu deveria ir, eu iria.</w:t>
            </w:r>
          </w:p>
          <w:p w:rsidR="00A260B5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formar orações subordinadas condicionais 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If she should happen to find out.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 acaso ela descobrir</w:t>
            </w:r>
            <w:r w:rsidR="00A260B5"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formar expressões verbais correspondentes ao pretérito do subjuntivo em português.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If he should win the contest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 ele vencesse o concurso.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Exprimir pensamento de maneira discreta.</w:t>
            </w:r>
          </w:p>
          <w:p w:rsidR="00A260B5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I should say it is time to </w:t>
            </w:r>
            <w:r w:rsidR="00A260B5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go.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Eu diria que já é tempo de ir.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depois de: for fear that, God forbid, I regret etc. 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 will not identify himself for fear that she should be present.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não se identificará de medo que ela esteja presente.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God forbid that she should hear that!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Deus nos livre que ela saiba disso!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regret that you should have to go.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Lamento que você tenha que ir.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Pretérito de 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Auxiliar verbal usado nas formas interrogativas e negativas.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think I did it yesterday.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Acho que o fiz ontem.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Did the flight take long?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vôo durou muito?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onde, em que lugar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aonde 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em que,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de onde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 xml:space="preserve">Where are you from?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 onde você é?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 go where you go.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Eu vou aonde você vai.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vir, aproximar-se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chegar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surgir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Come here, please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Venha aqui, por favor.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gente, pessoas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povo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lastRenderedPageBreak/>
              <w:t>nação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família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plebe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súditos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To the people of this country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Para as pessoas deste país.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imperativo, obrigação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(coloq.) o que não deve deixar de ser visto, lido etc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mofo, bolor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Their documents </w:t>
            </w:r>
            <w:r w:rsidR="00760DE1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m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ust be verified.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Seus documentos devem ser verificados.</w:t>
            </w:r>
          </w:p>
          <w:p w:rsidR="00672331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nos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Give us our daily bread</w:t>
            </w:r>
            <w:r w:rsidR="00672331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Dai-nos o pão de cada dia.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nós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conosco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em linguagem corrente é abreviado em 's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Let's go.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Vamos.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How about us?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 nós?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Please, listen to us.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Por favor, nos ouça.</w:t>
            </w:r>
          </w:p>
          <w:p w:rsidR="00672331" w:rsidRPr="00E537D7" w:rsidRDefault="00672331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Dia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day of your arrival.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dia da sua chegada.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longo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muito tempo, por muito tempo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longamente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todo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It’s not very long.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Não é tão longo.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How long did it take?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Quanto tempo </w:t>
            </w:r>
            <w:r w:rsidR="00672331" w:rsidRPr="00E537D7">
              <w:rPr>
                <w:rFonts w:ascii="Tahoma" w:hAnsi="Tahoma" w:cs="Tahoma"/>
                <w:sz w:val="22"/>
                <w:szCs w:val="22"/>
              </w:rPr>
              <w:t>durou</w:t>
            </w:r>
            <w:r w:rsidRPr="00E537D7">
              <w:rPr>
                <w:rFonts w:ascii="Tahoma" w:hAnsi="Tahoma" w:cs="Tahoma"/>
                <w:sz w:val="22"/>
                <w:szCs w:val="22"/>
              </w:rPr>
              <w:t>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muito, bastante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grandemente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aproximadamente, quase o mesmo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We have much work to do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Temos muito trabalho a fazer.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para baixo, de cima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abaixo  </w:t>
            </w:r>
          </w:p>
          <w:p w:rsidR="00672331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The bookshelf came down</w:t>
            </w:r>
            <w:r w:rsidR="00672331"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 estante veio abaixo.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ao chão  </w:t>
            </w:r>
            <w:r w:rsidRPr="00E537D7">
              <w:rPr>
                <w:rFonts w:ascii="Tahoma" w:hAnsi="Tahoma" w:cs="Tahoma"/>
                <w:b/>
                <w:sz w:val="22"/>
                <w:szCs w:val="22"/>
              </w:rPr>
              <w:t>(to knock down</w:t>
            </w:r>
            <w:r w:rsidRPr="00E537D7">
              <w:rPr>
                <w:rFonts w:ascii="Tahoma" w:hAnsi="Tahoma" w:cs="Tahoma"/>
                <w:sz w:val="22"/>
                <w:szCs w:val="22"/>
              </w:rPr>
              <w:t>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a pique  (embarcação)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embaixo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abaixado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para o sul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por escrito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screwdriver is down the table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 chave de fendas está embaixo da mesa.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o mesmo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a mesma coisa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My job is always the same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Meu trabalho é sempre o mesmo.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Nunca, jamais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Never say never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Jamais diga nunca.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plano, liso, nivelado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uniforme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idêntico  (em número, tamanho etc.)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constante, invariável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calmo, sereno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equitativo, imparcial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até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ainda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mesmo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ao mesmo tempo que, exatamente quando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sequer, ao menos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This floor is very even</w:t>
            </w:r>
            <w:r w:rsidR="00672331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Este chão é bem nivelado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 look even worse than I am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Eu ainda pareço pior do que estou.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velho, idoso, antigo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That’s an old jet.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Este é um jato antigo.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inferior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subordinado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sub.  (under-secretary)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insuficiente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interior  (roupa)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adv.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embaixo, por baixo, debaixo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mais abaixo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sob, embaixo de, por baixo de, debaixo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abaixo de, mais baixo que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inferior 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em face de, devido 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Under these circunstances.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Sob estas circunstancias.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>The pliers are under the counter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Os alicates estão em baixo do balcão.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direto  (trem)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principal, preferencial  (rua, avenida etc.)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que vai de lado a lado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liquidado 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He is through.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está liquidado)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adv.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completamente, inteiramente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 lado a lado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do começo ao fim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prep.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através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por meio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por causa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She made it through.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Ela o fez completamente.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 drove through the warehouse.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Dirigimos </w:t>
            </w:r>
            <w:r w:rsidR="00672331" w:rsidRPr="00E537D7">
              <w:rPr>
                <w:rFonts w:ascii="Tahoma" w:hAnsi="Tahoma" w:cs="Tahoma"/>
                <w:sz w:val="22"/>
                <w:szCs w:val="22"/>
              </w:rPr>
              <w:t>através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do </w:t>
            </w:r>
            <w:r w:rsidR="00672331" w:rsidRPr="00E537D7">
              <w:rPr>
                <w:rFonts w:ascii="Tahoma" w:hAnsi="Tahoma" w:cs="Tahoma"/>
                <w:sz w:val="22"/>
                <w:szCs w:val="22"/>
              </w:rPr>
              <w:t>armazém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imóvel, parado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tranqüilo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silencioso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manso, fraco  (voz ou som)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não espumante  (vinho)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adv.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ainda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sempre, constantemente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conj.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todavia, entretanto, ainda assim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acalmar, serenar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aplacar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tranqüilizar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silenciar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deter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suavizar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destilar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vi.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acalmar-se, serenar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calar-se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Stay still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Fique imóvel.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still haven’t found out the problem.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Ainda não descobri o problema.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Still!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Calma!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enquanto, durante, ao mesmo tempo que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lastRenderedPageBreak/>
              <w:t xml:space="preserve">embora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 worked while he rested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672331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Trabalhávamos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 xml:space="preserve"> enquanto ele descansava.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Muitos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Many of you don’t know that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Muitos de </w:t>
            </w:r>
            <w:r w:rsidR="00672331" w:rsidRPr="00E537D7">
              <w:rPr>
                <w:rFonts w:ascii="Tahoma" w:hAnsi="Tahoma" w:cs="Tahoma"/>
                <w:sz w:val="22"/>
                <w:szCs w:val="22"/>
              </w:rPr>
              <w:t>vocês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não sabem isto.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Saber, conhecer.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 know it a lot.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Te conheço muito.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cada, cada um, todos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They march for one hour every morning.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Eles marcham por uma hora todas as manhãs.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vida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vivacidade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duração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vigência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For all my life I had it my mind.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Por toda vida tive isto em minha mente.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Tr</w:t>
            </w:r>
            <w:r w:rsidR="00672331" w:rsidRPr="00E537D7">
              <w:rPr>
                <w:rFonts w:ascii="Tahoma" w:hAnsi="Tahoma" w:cs="Tahoma"/>
                <w:sz w:val="22"/>
                <w:szCs w:val="22"/>
                <w:lang w:val="en-US"/>
              </w:rPr>
              <w:t>ê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airplane has three engines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avião tem três motores.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como, de que maneira, de que modo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como, em que estado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como, em que sentido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como, a quanto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 que finalidade, para quê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como, até que ponto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que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 xml:space="preserve">How awful!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Que horror!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How did you do it?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Como você fez isto?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That’s the how you do it.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Eis com se faz isto.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caminho, via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passagem, comunicação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direção, sentido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modo, maneira, meio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(no pl.) costumes, hábitos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moda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jeito, feitio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(coloq.)</w:t>
            </w:r>
            <w:r w:rsidR="00262502" w:rsidRPr="00E537D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537D7">
              <w:rPr>
                <w:rFonts w:ascii="Tahoma" w:hAnsi="Tahoma" w:cs="Tahoma"/>
                <w:sz w:val="22"/>
                <w:szCs w:val="22"/>
              </w:rPr>
              <w:t>estado, condição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They way home is long.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caminho de casa é longo.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>Take this way.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Tome este sentido.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The American way of life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 forma de vida dos americanos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ano</w:t>
            </w:r>
          </w:p>
          <w:p w:rsidR="003776E9" w:rsidRPr="00E537D7" w:rsidRDefault="00262502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dade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city is 300 years old.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 cidade tem 300 anos de idade.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Many yeard ago these helicopters were used at combats.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Muitos anos atrás estes helicópteros eram usados em combates.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Pretérito do verbo come.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 came yesterday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Viemos ontem.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ir, caminhar, andar, viajar, partir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avançar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sair, resultar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surtir efeito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tornar-se, fazer-se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desaparecer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terminar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morrer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andar, funcionar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passar, transcorrer  (tempo)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circular, passar de mão em mão ou de boca em boca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recorrer, apelar 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estar a ponto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My children like to go </w:t>
            </w:r>
            <w:r w:rsidR="00262502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to the park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in the weekend.</w:t>
            </w:r>
          </w:p>
          <w:p w:rsidR="00262502" w:rsidRPr="00E537D7" w:rsidRDefault="00262502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Meus filhos gostam de ir ao parquet no final de semana.</w:t>
            </w:r>
          </w:p>
          <w:p w:rsidR="00262502" w:rsidRPr="00E537D7" w:rsidRDefault="00262502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Gerúndio do verbo to be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like being challenged.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Eu gusto de ser desafiado.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novamente, outra vez, mais uma vez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outrossim, de mais a mais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Can you do it again?</w:t>
            </w:r>
          </w:p>
          <w:p w:rsidR="003776E9" w:rsidRPr="00E537D7" w:rsidRDefault="00262502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Pode f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az</w:t>
            </w:r>
            <w:r w:rsidRPr="00E537D7">
              <w:rPr>
                <w:rFonts w:ascii="Tahoma" w:hAnsi="Tahoma" w:cs="Tahoma"/>
                <w:sz w:val="22"/>
                <w:szCs w:val="22"/>
              </w:rPr>
              <w:t>ê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-lo novamente?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este lugar, esta vida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adv.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aqui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para cá,  a esta altura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He's coming here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Ele está vindo aqui.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Bring the tools here.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Traga as ferramenta aquí.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fazer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criar  compor, constituir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construir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efetuar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executar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somar, perfazer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cometer  (erro, gafe)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causar, provocar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andar, percorrer, cobrir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alcançar, atingir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tornar, deixar 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converter, transformar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eleger, nomear 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tornar-se, dar 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pensar, julgar, concluir  compreender  apresentar  (desculpas)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granjear, conquistar  (eletr.) fechar, completar  (circuito)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estabelecer  (contato)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God made heaven and earth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Deus fez o céu e a terra.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book</w:t>
            </w:r>
            <w:r w:rsidR="00262502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will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made him famous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livro o</w:t>
            </w:r>
            <w:r w:rsidR="00262502" w:rsidRPr="00E537D7">
              <w:rPr>
                <w:rFonts w:ascii="Tahoma" w:hAnsi="Tahoma" w:cs="Tahoma"/>
                <w:sz w:val="22"/>
                <w:szCs w:val="22"/>
              </w:rPr>
              <w:t xml:space="preserve"> tornará </w:t>
            </w:r>
            <w:r w:rsidRPr="00E537D7">
              <w:rPr>
                <w:rFonts w:ascii="Tahoma" w:hAnsi="Tahoma" w:cs="Tahoma"/>
                <w:sz w:val="22"/>
                <w:szCs w:val="22"/>
              </w:rPr>
              <w:t>famoso.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They made him president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Eles o nomearam (fizeram) presidente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 will make a good lawyer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fará um bom advogado.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What do you make of what he has said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que se conclui do que ele disse?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could make nothing of it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Não entendi nada disso.</w:t>
            </w:r>
          </w:p>
          <w:p w:rsidR="00262502" w:rsidRPr="00E537D7" w:rsidRDefault="00262502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costas, dorso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parte posterior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reverso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espaldar  (cadeira)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(desp.) zagueiro, beque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atrás, para trás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no passado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outra vez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 volta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em devolução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That’s the back of the it.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 é a parte posterior disto.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Ok, drive it back.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Ok, dirija de volta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lastRenderedPageBreak/>
              <w:t>Novo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That’s a new wing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 é uma asa nova.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contra, em oposição 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em sentido oposto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em comparação com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junto a, encostado a.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We’ll play again</w:t>
            </w:r>
            <w:r w:rsidR="001336B1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 them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Vamos jogar contra eles.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The </w:t>
            </w:r>
            <w:r w:rsidR="001336B1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missile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is going against the target.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míssil está indo em sentido oposto ao alvo.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Pretérito e particípio passado de find.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They found the child in a park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Eles acharam a criança no parquet.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ainda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já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até agora, até hoje, até aqui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ainda, mais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contudo, todavia, apesar disso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No yet.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Ainda não.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I’ll do it yet I don’t think it’s a good idea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Vou fazer isto apesar de achar que não é uma boa idéia.</w:t>
            </w:r>
          </w:p>
          <w:p w:rsidR="001336B1" w:rsidRPr="00E537D7" w:rsidRDefault="001336B1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haven’t done it yet.</w:t>
            </w:r>
          </w:p>
          <w:p w:rsidR="001336B1" w:rsidRPr="00E537D7" w:rsidRDefault="001336B1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Ainda não o fiz.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1336B1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izer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Say what you have to say.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Diga o que tem de dizer.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Também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Demais.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like it and my brother does too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Eu gosto disto e meu irmão também.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coffee is too hot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café está quente demais.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Último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It’s the last day of the week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Este é  o ultimo dia da semana.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Contudo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Todavia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Rio is a beautiful city, though it is violent.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Rio é uma cidade bonita</w:t>
            </w:r>
            <w:r w:rsidR="001336B1" w:rsidRPr="00E537D7">
              <w:rPr>
                <w:rFonts w:ascii="Tahoma" w:hAnsi="Tahoma" w:cs="Tahoma"/>
                <w:sz w:val="22"/>
                <w:szCs w:val="22"/>
              </w:rPr>
              <w:t>, contudo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336B1" w:rsidRPr="00E537D7">
              <w:rPr>
                <w:rFonts w:ascii="Tahoma" w:hAnsi="Tahoma" w:cs="Tahoma"/>
                <w:sz w:val="22"/>
                <w:szCs w:val="22"/>
              </w:rPr>
              <w:t>violenta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cabeça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comandante, chefe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vanguarda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direção, comando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cabeceira, nascente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cabeçalho, título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I’m the head of this platoon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Sou o comandante deste </w:t>
            </w:r>
            <w:r w:rsidR="00FD7DF0" w:rsidRPr="00E537D7">
              <w:rPr>
                <w:rFonts w:ascii="Tahoma" w:hAnsi="Tahoma" w:cs="Tahoma"/>
                <w:sz w:val="22"/>
                <w:szCs w:val="22"/>
              </w:rPr>
              <w:t>pelotão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My head is aching.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Minha cabeça está doendo.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FD7DF0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 xml:space="preserve">onge </w:t>
            </w:r>
          </w:p>
          <w:p w:rsidR="003776E9" w:rsidRPr="00E537D7" w:rsidRDefault="00FD7DF0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istante</w:t>
            </w:r>
          </w:p>
          <w:p w:rsidR="003776E9" w:rsidRPr="00E537D7" w:rsidRDefault="00FD7DF0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a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usente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You’d better stay away.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É melhor que fique longe.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FD7DF0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erto</w:t>
            </w:r>
          </w:p>
          <w:p w:rsidR="003776E9" w:rsidRPr="00E537D7" w:rsidRDefault="00FD7DF0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ireita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Take the second turn on the right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Tome a segunda a direita.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That’s not right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FD7DF0" w:rsidRPr="00E537D7" w:rsidRDefault="00FD7DF0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Não está certo.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operário, trabalhador manual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marinheiro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mão, auxílio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destreza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ponteiro  (de relógio etc.), indicador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(lud.) cartas de um jogador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Those are ship’s hands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Aqueles são os marinheiros (marujos) do navio.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long hand i</w:t>
            </w:r>
            <w:r w:rsidR="00FD7DF0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ndicates the minute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ponteiro grande indica os minutos.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She can read hands.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Ela pode ler as mãos.</w:t>
            </w:r>
          </w:p>
          <w:p w:rsidR="00FD7DF0" w:rsidRPr="00E537D7" w:rsidRDefault="00FD7DF0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Lugar.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That’s the right place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Este é o lugar certo.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Deus.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God dwells in us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Deus habita em nós.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31C53" w:rsidRPr="00E537D7" w:rsidRDefault="00331C53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31C53" w:rsidRPr="00E537D7" w:rsidRDefault="00331C53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31C53" w:rsidRPr="00E537D7" w:rsidRDefault="00331C53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FD7DF0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utro</w:t>
            </w:r>
          </w:p>
          <w:p w:rsidR="003776E9" w:rsidRPr="00E537D7" w:rsidRDefault="00FD7DF0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m outro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Here’s another problem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 xml:space="preserve">Eis </w:t>
            </w:r>
            <w:r w:rsidR="00FD7DF0" w:rsidRPr="00E537D7">
              <w:rPr>
                <w:rFonts w:ascii="Tahoma" w:hAnsi="Tahoma" w:cs="Tahoma"/>
                <w:sz w:val="22"/>
                <w:szCs w:val="22"/>
              </w:rPr>
              <w:t>outro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problema.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B3D45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usado para: 1) formar o futuro normal de outros verbos  (ger. usado apenas na primeira pessoa: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 shall see you tomorrow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Eu o verei amanhã.</w:t>
            </w:r>
          </w:p>
          <w:p w:rsidR="003B3D45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2) exprimir intenção, obrigação, promessa, permissão etc.  (usado na segunda e terceira pessoas: </w:t>
            </w:r>
          </w:p>
          <w:p w:rsidR="003776E9" w:rsidRPr="00E537D7" w:rsidRDefault="003B3D45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Y</w:t>
            </w:r>
            <w:r w:rsidR="003776E9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ou shall not steal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Não furtarás.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3) formar frases interrogativas em que shall será usado na resposta 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Shall we accept his orders?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Yes, we shall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Será que devemos aceitar suas ordens?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Sim, devemos)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Formar orações subordinadas condicionais 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If he shall come.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Se ele vier.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country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país, região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pátria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campo, roça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 have to defend our country with our blood.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Temos que defender nosso </w:t>
            </w:r>
            <w:r w:rsidR="003B3D45" w:rsidRPr="00E537D7">
              <w:rPr>
                <w:rFonts w:ascii="Tahoma" w:hAnsi="Tahoma" w:cs="Tahoma"/>
                <w:sz w:val="22"/>
                <w:szCs w:val="22"/>
              </w:rPr>
              <w:t>país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com nosso sangue.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parte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peça  (de máquina etc.)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pedaço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lote, quinhão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componente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parte do corpo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That’s not the correct part of the rotor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 não a peça certa do rotor.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Here’</w:t>
            </w:r>
            <w:r w:rsidR="000043A2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your part of the money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 é a sua parte do dinheiro.</w:t>
            </w:r>
          </w:p>
          <w:p w:rsidR="000043A2" w:rsidRPr="00E537D7" w:rsidRDefault="000043A2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0043A2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l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onge</w:t>
            </w:r>
          </w:p>
          <w:p w:rsidR="003776E9" w:rsidRPr="00E537D7" w:rsidRDefault="000043A2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A</w:t>
            </w:r>
            <w:r w:rsidR="003776E9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cat that had strayed far from home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gato que tinha se perdido longe de casa.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Deixado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Esquerda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Turn left, please.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Vire a esquerda, por favor.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left my suitcase in the office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Deixei minha maleta no escritório.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olho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perspicácia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botão  (flor)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buraco, fundo  (agulha)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To my eye</w:t>
            </w:r>
            <w:r w:rsidR="000043A2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, the decoration </w:t>
            </w:r>
            <w:r w:rsidR="000043A2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is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excellent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0043A2" w:rsidRPr="00E537D7" w:rsidRDefault="000043A2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Para meus olhos, a decoração está ótima.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logo, prontamente, sem demora, dentro em breve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I’ll be back soon.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Estarei de volta logo.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Pretérito de go.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 went to New York last year.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Fomos </w:t>
            </w:r>
            <w:r w:rsidR="000043A2" w:rsidRPr="00E537D7">
              <w:rPr>
                <w:rFonts w:ascii="Tahoma" w:hAnsi="Tahoma" w:cs="Tahoma"/>
                <w:sz w:val="22"/>
                <w:szCs w:val="22"/>
              </w:rPr>
              <w:t>à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Nova York ano passado.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tomar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pegar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tirar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apoderar-se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apanhar, surpreender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ser tomado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comer, beber, tomar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alugar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ter assinatura de, comprar regularmente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prestar  (juramento)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adotar, tomar  (partido)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escolher, tomar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ficar com  (compra numa loja)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levar, gastar, consumir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ser preciso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adotar  (nome)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vestir, usar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tomar, embarcar em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seguir  (caminho)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estudar  (matéria em currículo)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tomar  (notas)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tomar nota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tirar  (fotografia)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considerar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estimar, calcular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confrontar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sentir, experimentar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tomar  (resolução)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receber  (prêmio)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ganhar em pagamento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aceitar  (conseqüências)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admitir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ouvir  (conselhos)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sofrer, submeter-se 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tolerar, agüentar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absorver  (tintura, anilina)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levar, transportar  (a passeio etc.)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tirar, retirar, extrair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subtrair, deduzir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fazer, empreender, executar  (viagem)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Take the enemy fortress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Apodere-se da fortaleza do inimigo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You can take this bus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Você pode pegar este onibus.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I’ll take it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Vou leva-lo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I’m taking three classes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Estou estudando duas matérias.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Your actions took me by surprise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Suas ações me tomaram de surpresa.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F353C1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ada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Each one of you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Cada um de voces.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F353C1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penas</w:t>
            </w:r>
          </w:p>
          <w:p w:rsidR="003776E9" w:rsidRPr="00E537D7" w:rsidRDefault="00F353C1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j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usto</w:t>
            </w:r>
          </w:p>
          <w:p w:rsidR="003776E9" w:rsidRPr="00E537D7" w:rsidRDefault="00F353C1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j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ustamente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recentemente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It’s just what I want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É justamente oque quero.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plan has just landed.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avião posou recentemente.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Força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Poder</w:t>
            </w:r>
          </w:p>
          <w:p w:rsidR="003776E9" w:rsidRPr="00E537D7" w:rsidRDefault="000D729B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</w:t>
            </w:r>
            <w:r w:rsidR="003776E9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urbines turned by steam 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Power.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As turbinas giraram com a energia produzida pelo vapor.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power of love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O poder do amor.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0D729B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ome</w:t>
            </w:r>
          </w:p>
          <w:p w:rsidR="003776E9" w:rsidRPr="00E537D7" w:rsidRDefault="000D729B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omear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What’s your name?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Qual é seu nome?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Name it.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Diga o nome.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Presente do indicative do verbo To Be para a primeira pessoa do indicativo.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am lieutenant Rick Brian.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Sou o tenente Rick Brian.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0D729B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orte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His death mobilized the hole country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Sua morte mobilizou todo o pa</w:t>
            </w:r>
            <w:r w:rsidR="000D729B" w:rsidRPr="00E537D7">
              <w:rPr>
                <w:rFonts w:ascii="Tahoma" w:hAnsi="Tahoma" w:cs="Tahoma"/>
                <w:sz w:val="22"/>
                <w:szCs w:val="22"/>
              </w:rPr>
              <w:t>í</w:t>
            </w:r>
            <w:r w:rsidRPr="00E537D7">
              <w:rPr>
                <w:rFonts w:ascii="Tahoma" w:hAnsi="Tahoma" w:cs="Tahoma"/>
                <w:sz w:val="22"/>
                <w:szCs w:val="22"/>
              </w:rPr>
              <w:t>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52F6E" w:rsidRPr="00E537D7" w:rsidRDefault="00F52F6E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0D729B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lastRenderedPageBreak/>
              <w:t>m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undo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event amazed the world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evento assombrou o mundo.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694E5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em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Neither me nor you believe in him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Nem eu nem você acreditamos nele.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memória, recordação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desejo, intenção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opinião, pensamento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espírito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Follow your mind not your heart.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Siga mente não seu coração.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694E5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u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ma vez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Once know his face, we never forget him.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Uma vez conhecida sua face, jamais o esquecermos.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fora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ausente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afastado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ao largo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incorreto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Your statistic is off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Sua estatística está incorreta.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It’s off shore.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Fica afastado da costa.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ntre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Among the </w:t>
            </w:r>
            <w:r w:rsidR="00C627E7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f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ive members of the staff.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Entre os cinco membros da equipe.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Pretérito e particípio do verbo think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Everybody thought it was good.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Todos acharam que isto foi bom.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q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uem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With whom do you live?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 quem você mora?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house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casa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residência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prédio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What a wondeful house!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Que casa maravilhosa!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cottage housed ten students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chalé abrigou dez alunos.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52F6E" w:rsidRPr="00E537D7" w:rsidRDefault="00F52F6E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get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conseguir, obter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alcançar, conquistar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comprar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arranjar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receber, ter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ir buscar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chegar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(coloq.) </w:t>
            </w:r>
            <w:r w:rsidRPr="00E537D7">
              <w:rPr>
                <w:rFonts w:ascii="Tahoma" w:hAnsi="Tahoma" w:cs="Tahoma"/>
                <w:sz w:val="22"/>
                <w:szCs w:val="22"/>
              </w:rPr>
              <w:tab/>
              <w:t>agarrar, capturar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aprender, decorar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ferir, matar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conseguir sintonizar  (rádio ou tv)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acertar  (golpe)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compreender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(fig.) </w:t>
            </w:r>
            <w:r w:rsidRPr="00E537D7">
              <w:rPr>
                <w:rFonts w:ascii="Tahoma" w:hAnsi="Tahoma" w:cs="Tahoma"/>
                <w:sz w:val="22"/>
                <w:szCs w:val="22"/>
              </w:rPr>
              <w:tab/>
              <w:t>comunicar-se, falar com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apanhar, levar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chegar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ficar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tornar-se, fazer-se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I’ll get a promotion.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Ganharei uma promoção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I’m getting sick.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Estou ficando doente.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ada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Nothing makes me mad.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Nada me enlouquece.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ntre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Between two wall.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Entre duas paredes.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em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A hundred people.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Cem pessoas.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ensar, achar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 think you’re crazy.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Acho que está louca.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ambos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Both my father and my mother are originally from Russia.</w:t>
            </w: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 xml:space="preserve">mbos meu pai e minha mãe são </w:t>
            </w:r>
            <w:r w:rsidRPr="00E537D7">
              <w:rPr>
                <w:rFonts w:ascii="Tahoma" w:hAnsi="Tahoma" w:cs="Tahoma"/>
                <w:sz w:val="22"/>
                <w:szCs w:val="22"/>
              </w:rPr>
              <w:t>originalmente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 xml:space="preserve"> da </w:t>
            </w:r>
            <w:r w:rsidRPr="00E537D7">
              <w:rPr>
                <w:rFonts w:ascii="Tahoma" w:hAnsi="Tahoma" w:cs="Tahoma"/>
                <w:sz w:val="22"/>
                <w:szCs w:val="22"/>
              </w:rPr>
              <w:t>Rússia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j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ovem.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actor is very young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O ator é muito jovem.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Porque.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don’t study it because it’s not what I want so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Não estudo isto porque não é o que quero.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Pretérito de see.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saw a strange man down the corner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Vi um </w:t>
            </w:r>
            <w:r w:rsidR="00C627E7" w:rsidRPr="00E537D7">
              <w:rPr>
                <w:rFonts w:ascii="Tahoma" w:hAnsi="Tahoma" w:cs="Tahoma"/>
                <w:sz w:val="22"/>
                <w:szCs w:val="22"/>
              </w:rPr>
              <w:t>homem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estranho pela esquina.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sempre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invariavelmente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alguma vez, jamais, nunca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Have you ever been to London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Já esteve em Londres?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eixar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I’ll let you go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Vou te deixar ir.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caso  (tb. gram., med.)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exemplo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causa, demanda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caixa, estojo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bainha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mala, pasta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Put it in the case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Coloque-o na caixa.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rabalho</w:t>
            </w: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uncionar.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My work is hard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Meu trabalho é duro.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e quem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Whose book is that</w:t>
            </w:r>
            <w:r w:rsidRPr="00E537D7">
              <w:rPr>
                <w:rFonts w:ascii="Tahoma" w:hAnsi="Tahoma" w:cs="Tahoma"/>
                <w:sz w:val="22"/>
                <w:szCs w:val="22"/>
              </w:rPr>
              <w:t>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 quem é aquele livro?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Guerra.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Make love not war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Faça amor não a guerra.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Pretérito  de take.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 took hours.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Levou horas.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(mil.) </w:t>
            </w:r>
            <w:r w:rsidRPr="00E537D7">
              <w:rPr>
                <w:rFonts w:ascii="Tahoma" w:hAnsi="Tahoma" w:cs="Tahoma"/>
                <w:sz w:val="22"/>
                <w:szCs w:val="22"/>
              </w:rPr>
              <w:tab/>
              <w:t>general</w:t>
            </w:r>
          </w:p>
          <w:p w:rsidR="003776E9" w:rsidRPr="00835971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835971">
              <w:rPr>
                <w:rFonts w:ascii="Tahoma" w:hAnsi="Tahoma" w:cs="Tahoma"/>
                <w:sz w:val="22"/>
                <w:szCs w:val="22"/>
                <w:lang w:val="en-US"/>
              </w:rPr>
              <w:t>(ecles.) geral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In general the experience was positive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Em geral a esperiência foi positive.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lastRenderedPageBreak/>
              <w:t>c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idade.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2,000,000 people live in that city.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2.000.000 pessoas vivem naquela cidade.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stado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Texas is the largest American State.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Texas é o maior estado Americano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ado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Side by side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Lado a lado.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oisa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That’s the right thing to do.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 é a coisa certa a fazer.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empre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I’ve always lived here.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Sempre viví aqui.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ias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What are the days of the classes?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Quais são os dias das aulas?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C627E7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ntão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Thus fix it.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Então concerte isto.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r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osto</w:t>
            </w:r>
          </w:p>
          <w:p w:rsidR="003776E9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ncarar</w:t>
            </w:r>
          </w:p>
          <w:p w:rsidR="003776E9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nfrentar.</w:t>
            </w:r>
          </w:p>
          <w:p w:rsidR="00C627E7" w:rsidRPr="00E537D7" w:rsidRDefault="00C627E7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We face it otherwise </w:t>
            </w:r>
            <w:r w:rsidR="006D5012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’ll </w:t>
            </w:r>
            <w:r w:rsidR="006D5012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lose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.</w:t>
            </w:r>
          </w:p>
          <w:p w:rsidR="00C627E7" w:rsidRPr="00E537D7" w:rsidRDefault="006D5012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É melhor encarar isto ou perderemos.</w:t>
            </w:r>
          </w:p>
          <w:p w:rsidR="006D5012" w:rsidRPr="00E537D7" w:rsidRDefault="006D5012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She has a pretty face.</w:t>
            </w:r>
          </w:p>
          <w:p w:rsidR="006D5012" w:rsidRPr="00E537D7" w:rsidRDefault="006D5012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Ela tem uma belo rosto.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oite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night is long in this part of the planet.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 noite é longa nesta parte do planeta.</w:t>
            </w:r>
          </w:p>
          <w:p w:rsidR="0039103C" w:rsidRPr="00E537D7" w:rsidRDefault="0039103C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enos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English grammar is less difficult than Portuguese grammar.</w:t>
            </w:r>
          </w:p>
          <w:p w:rsidR="0039103C" w:rsidRPr="00E537D7" w:rsidRDefault="0039103C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 gramática inglesa é menos difícil do que a gramática portuguesa.</w:t>
            </w:r>
          </w:p>
          <w:p w:rsidR="00C72613" w:rsidRPr="00E537D7" w:rsidRDefault="00C72613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Give it to me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Me dê.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Perguntou, pediu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She asked to send the letter today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Ela pedi pra enviar a carta hoje.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52F6E" w:rsidRPr="00E537D7" w:rsidRDefault="00F52F6E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orpo</w:t>
            </w:r>
          </w:p>
          <w:p w:rsidR="003776E9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hassi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His body is strong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Seu corpo é forte.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Também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The soldiers also have food.</w:t>
            </w:r>
          </w:p>
          <w:p w:rsidR="003776E9" w:rsidRPr="00E537D7" w:rsidRDefault="0039103C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Os soldados também têm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 xml:space="preserve"> comida.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Parecia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Everyone seemed tired.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Todos pareciam cansados.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Quatro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Car four, please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Carro quatro, por favor.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Nontoxic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Não tóxico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f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ilho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My son is 10 years old.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Meu filho têm 10 anos.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todo, totalidade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conjunto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We’ve checked up the whole plan.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Checamos todo o avião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world as a whole is worried about the enviroment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mundo em sua totalidade está preocupado como meio ambiente.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Preterito e particíipio passado do verbo call ( chamar, ligar, gritar)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called him one hour ago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Eu chamei por ele uma hora atrás.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called out his name.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Gritei pelo seu nome.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seja como for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por mais que, embora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entretanto, contudo, não obstante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>You should  always strive to achieve more, however well you have done before.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Você deve sempre empenhar-se para avançar mais, não obstante o melhor (bem) que tenha feito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However the sky is cloudy the day is beautiful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. 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Embora céu esteja nublado o dia está bonito.</w:t>
            </w:r>
          </w:p>
          <w:p w:rsidR="00F52F6E" w:rsidRPr="00E537D7" w:rsidRDefault="00F52F6E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amor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afeição, amizade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amar, querer bem, ter afeição por, gostar (muito) de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Love is all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amor é tudo.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 love this song.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 gosto muito desta musica.</w:t>
            </w:r>
          </w:p>
          <w:p w:rsidR="0039103C" w:rsidRPr="00E537D7" w:rsidRDefault="0039103C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pôr, colocar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propor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Could you put the book on the desk?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Poderia colocar o livro sobre a mesa.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Mil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There are a thousand of bolts around here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Há mil parafusos de porca por aqui.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Particípio de seen.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 was seen in the building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foi visto neste prédio.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dizer, contar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revelar, confessar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afirmar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exprimir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mandar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diferençar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determinar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want to tell you the truth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Que lhe falar a verdade.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Quase, por um pouco.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Don’t worry, we’re almost there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Não se preocupe, estamos quase lá.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olhar, voltar os olhos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esperar, contar com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indicar, parecer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mostrar-se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Look at me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Olhe pra mim.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You look so pale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Você parece tão pálido.</w:t>
            </w: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Pai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That’s my father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Aquele é meu pai.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coração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centro, interior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Died of a heart attack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morreu de um ataque de coração.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live in the heart of the city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Moro no centro da cidade.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9103C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m pouco, raros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 have a few friends.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Tenho pouco amigos.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Pretérito e particípio passado de </w:t>
            </w:r>
            <w:r w:rsidRPr="00E537D7">
              <w:rPr>
                <w:rFonts w:ascii="Tahoma" w:hAnsi="Tahoma" w:cs="Tahoma"/>
                <w:b/>
                <w:sz w:val="22"/>
                <w:szCs w:val="22"/>
              </w:rPr>
              <w:t>get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9103C" w:rsidRPr="00E537D7" w:rsidRDefault="0039103C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 got two pens.</w:t>
            </w:r>
          </w:p>
          <w:p w:rsidR="0039103C" w:rsidRPr="00E537D7" w:rsidRDefault="0039103C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Tenho duas canetas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B96121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inco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Five glasses, please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Cinco copos, por favor.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9103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atureza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 have to preserve the nature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Temos que preserv</w:t>
            </w:r>
            <w:r w:rsidR="00B96121" w:rsidRPr="00E537D7">
              <w:rPr>
                <w:rFonts w:ascii="Tahoma" w:hAnsi="Tahoma" w:cs="Tahoma"/>
                <w:sz w:val="22"/>
                <w:szCs w:val="22"/>
              </w:rPr>
              <w:t>a</w:t>
            </w:r>
            <w:r w:rsidRPr="00E537D7">
              <w:rPr>
                <w:rFonts w:ascii="Tahoma" w:hAnsi="Tahoma" w:cs="Tahoma"/>
                <w:sz w:val="22"/>
                <w:szCs w:val="22"/>
              </w:rPr>
              <w:t>r a natureza.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Achar, encontrar, descobrir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 can’t find the solution for this enigma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Não posso encontrar a solução deste enigma.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B96121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úblico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His story has </w:t>
            </w:r>
            <w:r w:rsidR="00B96121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turned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public.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Sua estória se tornou pública.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Gerundio de GO.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Indo, partida,ida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Where are you going?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Onde você está indo?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To go while the going is good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 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Partir enquanto é tempo.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B96121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talvez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Peharhaps it will end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Talvéz isso terminará.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mulher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>Women love shopping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As mulheres adoram fazer compras.</w:t>
            </w: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desde que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visto que, uma vez que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 have worked since 1998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Trabalhamos </w:t>
            </w:r>
            <w:r w:rsidR="00B96121" w:rsidRPr="00E537D7">
              <w:rPr>
                <w:rFonts w:ascii="Tahoma" w:hAnsi="Tahoma" w:cs="Tahoma"/>
                <w:sz w:val="22"/>
                <w:szCs w:val="22"/>
                <w:lang w:val="en-US"/>
              </w:rPr>
              <w:t>aqui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 dês 1998.</w:t>
            </w:r>
          </w:p>
          <w:p w:rsidR="00E95F5C" w:rsidRPr="00E537D7" w:rsidRDefault="00E95F5C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braços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His arms are long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Seus braços são longos.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52F6E" w:rsidRPr="00E537D7" w:rsidRDefault="00F52F6E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Ouvir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 can’t hear you.</w:t>
            </w:r>
          </w:p>
          <w:p w:rsidR="00B96121" w:rsidRPr="00E537D7" w:rsidRDefault="00B96121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Eu posso te ouvir.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idade, era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In the middle age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Na idade media.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porquê, motivo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Why did it stop working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Porquê parou de funcionar?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That’s why it’s expensive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Eis porquê é caro.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palavra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Word of honor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Palavra de honra.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luz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clarão, iluminação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lume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fogo  (para acender cigarro etc.)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sinal de tráfego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janela, clarabóia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esclarecimento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leve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Turn on the light, please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Ligue a luz, por favor.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This box is light.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 caixa é leve.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melhor.</w:t>
            </w:r>
          </w:p>
          <w:p w:rsidR="003776E9" w:rsidRPr="00E537D7" w:rsidRDefault="00B96121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Y</w:t>
            </w:r>
            <w:r w:rsidR="003776E9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ou can do it better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B96121" w:rsidRPr="00E537D7" w:rsidRDefault="00B96121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Você consegue fazer isto melhor.</w:t>
            </w:r>
          </w:p>
          <w:p w:rsidR="00B96121" w:rsidRPr="00E537D7" w:rsidRDefault="00B96121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fim, terminar.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>The end of the job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fim do trabalho.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95C68" w:rsidRPr="00E537D7" w:rsidRDefault="00595C68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água, molhar.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It needs some water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precisa de água.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B96121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té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We’ll be here until the night comes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Vamos ficar aquí até que venha a noite.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 preferência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um tanto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bastante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mais exatamente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sem dúvida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This language is rather difficult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 lingual é bastante difícil.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B96121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xército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Brazilian Army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Exército brasileiro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B96121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 xml:space="preserve"> bastante, o suficiente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 have the enough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Já é o bastante.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B96121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ários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Several immigrants live here.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Vários imigrantes moram aqui.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B96121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equeno.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Fighters are usually small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Caças são geralmente pequenos.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B96121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entro de.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Within three minutes.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Dentro de tres minutes.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B96121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</w:t>
            </w:r>
            <w:r w:rsidR="003776E9" w:rsidRPr="00E537D7">
              <w:rPr>
                <w:rFonts w:ascii="Tahoma" w:hAnsi="Tahoma" w:cs="Tahoma"/>
                <w:sz w:val="22"/>
                <w:szCs w:val="22"/>
              </w:rPr>
              <w:t>egundo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He’s a second sergeant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é segundo sargento.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B96121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 w:rsidR="003776E9" w:rsidRPr="00E537D7">
              <w:rPr>
                <w:rFonts w:ascii="Tahoma" w:hAnsi="Tahoma" w:cs="Tahoma"/>
                <w:sz w:val="22"/>
                <w:szCs w:val="22"/>
                <w:lang w:val="en-US"/>
              </w:rPr>
              <w:t>oisa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It’s a really thing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!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Isto é coisa verdadeira!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fazer girar, dar volta a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fazer rodar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rodear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enrolar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virar, voltar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inverter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traduzir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azedar  (leite) apagar  (luz)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mudar de cor  (folhagem)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embrulhar, virar  (o estômago)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 have to turn it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Temos que fazer girar.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Ok, now go down then turn left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Ok, então desce a rua e vira à esquerda.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Apresentar, presente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Let’s present it now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Vamos apresenta-lo agora.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Começar.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Let’s begin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Vamos começar.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00387" w:rsidRPr="00E537D7" w:rsidRDefault="00F00387" w:rsidP="00F0038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tampouco</w:t>
            </w:r>
          </w:p>
          <w:p w:rsidR="00D90F45" w:rsidRPr="00E537D7" w:rsidRDefault="00D90F45" w:rsidP="00D90F4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qualquer dos dois</w:t>
            </w:r>
          </w:p>
          <w:p w:rsidR="00D90F45" w:rsidRPr="00E537D7" w:rsidRDefault="00D90F45" w:rsidP="00D90F4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um e outro</w:t>
            </w:r>
          </w:p>
          <w:p w:rsidR="00D90F45" w:rsidRPr="00E537D7" w:rsidRDefault="00D90F45" w:rsidP="00D90F4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um ou outro</w:t>
            </w:r>
          </w:p>
          <w:p w:rsidR="00D90F45" w:rsidRPr="00E537D7" w:rsidRDefault="00D90F45" w:rsidP="00D90F4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um dos dois</w:t>
            </w:r>
          </w:p>
          <w:p w:rsidR="003776E9" w:rsidRPr="00E537D7" w:rsidRDefault="00D90F45" w:rsidP="00D90F4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cada, cada um  (de dois)</w:t>
            </w:r>
          </w:p>
          <w:p w:rsidR="003776E9" w:rsidRPr="00E537D7" w:rsidRDefault="00F00387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 don’t like it either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F00387" w:rsidRPr="00E537D7" w:rsidRDefault="00F00387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Eu tampouco g</w:t>
            </w:r>
            <w:r w:rsidR="005B12C2" w:rsidRPr="00E537D7">
              <w:rPr>
                <w:rFonts w:ascii="Tahoma" w:hAnsi="Tahoma" w:cs="Tahoma"/>
                <w:sz w:val="22"/>
                <w:szCs w:val="22"/>
              </w:rPr>
              <w:t>o</w:t>
            </w:r>
            <w:r w:rsidRPr="00E537D7">
              <w:rPr>
                <w:rFonts w:ascii="Tahoma" w:hAnsi="Tahoma" w:cs="Tahoma"/>
                <w:sz w:val="22"/>
                <w:szCs w:val="22"/>
              </w:rPr>
              <w:t>sto disto.</w:t>
            </w:r>
          </w:p>
          <w:p w:rsidR="00F00387" w:rsidRPr="00E537D7" w:rsidRDefault="00F00387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Either she goes or I go.</w:t>
            </w:r>
          </w:p>
          <w:p w:rsidR="00F00387" w:rsidRPr="00E537D7" w:rsidRDefault="00F00387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Ou ela vai ou eu vou. (um dos dois vais)</w:t>
            </w:r>
          </w:p>
          <w:p w:rsidR="00E95F5C" w:rsidRPr="00E537D7" w:rsidRDefault="00E95F5C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B96121" w:rsidRPr="00E537D7" w:rsidRDefault="00B96121" w:rsidP="00B96121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ordem  (tb. biol., zool., ecles., jur., mil.)</w:t>
            </w:r>
          </w:p>
          <w:p w:rsidR="00B96121" w:rsidRPr="00E537D7" w:rsidRDefault="00B96121" w:rsidP="00B96121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seqüência</w:t>
            </w:r>
          </w:p>
          <w:p w:rsidR="00B96121" w:rsidRPr="00E537D7" w:rsidRDefault="00B96121" w:rsidP="00B96121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regularidade</w:t>
            </w:r>
          </w:p>
          <w:p w:rsidR="00B96121" w:rsidRPr="00E537D7" w:rsidRDefault="00B96121" w:rsidP="00B96121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classe, camada social</w:t>
            </w:r>
          </w:p>
          <w:p w:rsidR="00B96121" w:rsidRPr="00E537D7" w:rsidRDefault="00B96121" w:rsidP="00B96121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gênero, natureza</w:t>
            </w:r>
          </w:p>
          <w:p w:rsidR="00B96121" w:rsidRPr="00E537D7" w:rsidRDefault="00B96121" w:rsidP="00B9612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condecoração</w:t>
            </w:r>
          </w:p>
          <w:p w:rsidR="00B96121" w:rsidRPr="00E537D7" w:rsidRDefault="00B96121" w:rsidP="00B9612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ordenar  </w:t>
            </w:r>
          </w:p>
          <w:p w:rsidR="00B96121" w:rsidRPr="00E537D7" w:rsidRDefault="00B96121" w:rsidP="00B9612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mandar fazer, encomendar</w:t>
            </w:r>
          </w:p>
          <w:p w:rsidR="00B96121" w:rsidRPr="00E537D7" w:rsidRDefault="00B96121" w:rsidP="00B9612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client has order a secong portion of food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B96121" w:rsidRPr="00E537D7" w:rsidRDefault="00B96121" w:rsidP="00B96121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cliente encomendou um segundo prato de comida.</w:t>
            </w:r>
          </w:p>
          <w:p w:rsidR="00B96121" w:rsidRPr="00E537D7" w:rsidRDefault="00B96121" w:rsidP="00B9612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That’s an order!</w:t>
            </w:r>
          </w:p>
          <w:p w:rsidR="00B96121" w:rsidRPr="00E537D7" w:rsidRDefault="00B96121" w:rsidP="00B96121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É uma ordem!</w:t>
            </w:r>
          </w:p>
          <w:p w:rsidR="00B96121" w:rsidRPr="00E537D7" w:rsidRDefault="00B96121" w:rsidP="00B96121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F00387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História</w:t>
            </w:r>
          </w:p>
          <w:p w:rsidR="00F00387" w:rsidRPr="00E537D7" w:rsidRDefault="00F00387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Today our folk recall their history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F00387" w:rsidRPr="00E537D7" w:rsidRDefault="00F00387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Hoje nosso povo recorda sua histori</w:t>
            </w:r>
            <w:r w:rsidR="00A331EB" w:rsidRPr="00E537D7">
              <w:rPr>
                <w:rFonts w:ascii="Tahoma" w:hAnsi="Tahoma" w:cs="Tahoma"/>
                <w:sz w:val="22"/>
                <w:szCs w:val="22"/>
              </w:rPr>
              <w:t>a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A331EB" w:rsidRPr="00E537D7" w:rsidRDefault="00A331EB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331EB" w:rsidRPr="00E537D7" w:rsidRDefault="00451D3D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</w:t>
            </w:r>
            <w:r w:rsidR="00A331EB" w:rsidRPr="00E537D7">
              <w:rPr>
                <w:rFonts w:ascii="Tahoma" w:hAnsi="Tahoma" w:cs="Tahoma"/>
                <w:sz w:val="22"/>
                <w:szCs w:val="22"/>
              </w:rPr>
              <w:t>erra, país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desembarcar, atracar  (navio)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aterrissar  (avião)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cair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ir parar, acabar  (na cadeia etc.)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This is my land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Esta é minha terra.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Flight 217 is landing now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Vôo 217 está pousando agora.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real, verdadeiro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autêntico, genuíno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fiel, leal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correto, exato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constante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bem centrado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Colonel M</w:t>
            </w:r>
            <w:r w:rsidR="00451D3D" w:rsidRPr="00E537D7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Pr="00E537D7">
              <w:rPr>
                <w:rFonts w:ascii="Tahoma" w:hAnsi="Tahoma" w:cs="Tahoma"/>
                <w:b/>
                <w:sz w:val="22"/>
                <w:szCs w:val="22"/>
              </w:rPr>
              <w:t>rshal is a true man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Coronel Marshal é um homem bem centrado.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What’s true about this fact is that...</w:t>
            </w:r>
          </w:p>
          <w:p w:rsidR="00A331EB" w:rsidRPr="00E537D7" w:rsidRDefault="00A331EB" w:rsidP="00A331E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que verdadeira sobre este fato é que...</w:t>
            </w:r>
          </w:p>
          <w:p w:rsidR="003776E9" w:rsidRPr="00E537D7" w:rsidRDefault="003776E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52F6E" w:rsidRPr="00E537D7" w:rsidRDefault="00F52F6E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451D3D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a</w:t>
            </w:r>
            <w:r w:rsidR="00A331EB" w:rsidRPr="00E537D7">
              <w:rPr>
                <w:rFonts w:ascii="Tahoma" w:hAnsi="Tahoma" w:cs="Tahoma"/>
                <w:sz w:val="22"/>
                <w:szCs w:val="22"/>
                <w:lang w:val="en-US"/>
              </w:rPr>
              <w:t>no.</w:t>
            </w:r>
          </w:p>
          <w:p w:rsidR="00A331EB" w:rsidRPr="00E537D7" w:rsidRDefault="00A331EB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city was founded in the year 1530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A331EB" w:rsidRPr="00E537D7" w:rsidRDefault="00A331EB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A cidade foi </w:t>
            </w:r>
            <w:r w:rsidR="005B12C2" w:rsidRPr="00E537D7">
              <w:rPr>
                <w:rFonts w:ascii="Tahoma" w:hAnsi="Tahoma" w:cs="Tahoma"/>
                <w:sz w:val="22"/>
                <w:szCs w:val="22"/>
              </w:rPr>
              <w:t>fundada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no ano de 1530.</w:t>
            </w:r>
          </w:p>
          <w:p w:rsidR="00A331EB" w:rsidRPr="00E537D7" w:rsidRDefault="00A331EB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776E9" w:rsidRPr="00E537D7" w:rsidRDefault="00A331EB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Mar.</w:t>
            </w:r>
          </w:p>
          <w:p w:rsidR="00A331EB" w:rsidRPr="00E537D7" w:rsidRDefault="00A331EB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airplane is flying over the dead Mediterranean sea.</w:t>
            </w:r>
          </w:p>
          <w:p w:rsidR="00A331EB" w:rsidRPr="00E537D7" w:rsidRDefault="005B12C2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avião está sobrevoando o mar Mediterrâneo.</w:t>
            </w:r>
          </w:p>
          <w:p w:rsidR="005B12C2" w:rsidRPr="00E537D7" w:rsidRDefault="005B12C2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B12C2" w:rsidRPr="00E537D7" w:rsidRDefault="00E606C2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v</w:t>
            </w:r>
            <w:r w:rsidR="005B12C2" w:rsidRPr="00E537D7">
              <w:rPr>
                <w:rFonts w:ascii="Tahoma" w:hAnsi="Tahoma" w:cs="Tahoma"/>
                <w:sz w:val="22"/>
                <w:szCs w:val="22"/>
                <w:lang w:val="en-US"/>
              </w:rPr>
              <w:t>oz</w:t>
            </w:r>
          </w:p>
          <w:p w:rsidR="005B12C2" w:rsidRPr="00E537D7" w:rsidRDefault="005B12C2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Whitney Houston is famous for her sweet voice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5B12C2" w:rsidRPr="00E537D7" w:rsidRDefault="005B12C2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Whitney Houston é famosa p</w:t>
            </w:r>
            <w:r w:rsidR="00E606C2" w:rsidRPr="00E537D7">
              <w:rPr>
                <w:rFonts w:ascii="Tahoma" w:hAnsi="Tahoma" w:cs="Tahoma"/>
                <w:sz w:val="22"/>
                <w:szCs w:val="22"/>
              </w:rPr>
              <w:t>or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sua voz doce.</w:t>
            </w:r>
          </w:p>
          <w:p w:rsidR="005B12C2" w:rsidRPr="00E537D7" w:rsidRDefault="005B12C2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B12C2" w:rsidRPr="00E537D7" w:rsidRDefault="00E606C2" w:rsidP="003776E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r</w:t>
            </w:r>
            <w:r w:rsidR="005B12C2" w:rsidRPr="00E537D7">
              <w:rPr>
                <w:rFonts w:ascii="Tahoma" w:hAnsi="Tahoma" w:cs="Tahoma"/>
                <w:sz w:val="22"/>
                <w:szCs w:val="22"/>
                <w:lang w:val="en-US"/>
              </w:rPr>
              <w:t>azão, motivo.</w:t>
            </w:r>
          </w:p>
          <w:p w:rsidR="005B12C2" w:rsidRPr="00E537D7" w:rsidRDefault="005B12C2" w:rsidP="003776E9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exact locations are being kept secret for reasons of security.</w:t>
            </w:r>
          </w:p>
          <w:p w:rsidR="005B12C2" w:rsidRPr="00E537D7" w:rsidRDefault="005B12C2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As localizações exatas estão sendo guardadas em segredo por razões de segurança.</w:t>
            </w:r>
          </w:p>
          <w:p w:rsidR="000B7739" w:rsidRPr="00E537D7" w:rsidRDefault="000B773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B12C2" w:rsidRPr="00E537D7" w:rsidRDefault="005B12C2" w:rsidP="005B12C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si próprio</w:t>
            </w:r>
          </w:p>
          <w:p w:rsidR="005B12C2" w:rsidRPr="00E537D7" w:rsidRDefault="005B12C2" w:rsidP="005B12C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si mesmo</w:t>
            </w:r>
          </w:p>
          <w:p w:rsidR="005B12C2" w:rsidRPr="00E537D7" w:rsidRDefault="005B12C2" w:rsidP="005B12C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em si, propriamente dito</w:t>
            </w:r>
          </w:p>
          <w:p w:rsidR="000B7739" w:rsidRPr="00E537D7" w:rsidRDefault="000B7739" w:rsidP="003776E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It can fix itself.</w:t>
            </w:r>
          </w:p>
          <w:p w:rsidR="000B7739" w:rsidRPr="00E537D7" w:rsidRDefault="000B7739" w:rsidP="003776E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Isto pode concertar a si mesmo (auto-concertar).</w:t>
            </w:r>
          </w:p>
          <w:p w:rsidR="000B7739" w:rsidRPr="00E537D7" w:rsidRDefault="000B7739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606C2" w:rsidRPr="00E537D7" w:rsidRDefault="00E606C2" w:rsidP="003776E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jogo, coleção, série, grupo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estojo  (de ferramentas etc.)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(rád., tv) aparelho</w:t>
            </w:r>
          </w:p>
          <w:p w:rsidR="00467B20" w:rsidRPr="00E537D7" w:rsidRDefault="00467B20" w:rsidP="00C8455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I’ve bought a new TV set.</w:t>
            </w:r>
          </w:p>
          <w:p w:rsidR="00467B20" w:rsidRPr="00E537D7" w:rsidRDefault="00467B20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Comprei uma novo aparelho de TV.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(desp.)</w:t>
            </w:r>
            <w:r w:rsidR="00E606C2" w:rsidRPr="00E537D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537D7">
              <w:rPr>
                <w:rFonts w:ascii="Tahoma" w:hAnsi="Tahoma" w:cs="Tahoma"/>
                <w:sz w:val="22"/>
                <w:szCs w:val="22"/>
              </w:rPr>
              <w:t>série de jogos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determinado, designado, fixado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engastado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resoluto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convencional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obstinado</w:t>
            </w:r>
          </w:p>
          <w:p w:rsidR="008D6C6C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pôr  (em determinado estado etc.</w:t>
            </w:r>
          </w:p>
          <w:p w:rsidR="008D6C6C" w:rsidRPr="00E537D7" w:rsidRDefault="008D6C6C" w:rsidP="00C8455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</w:t>
            </w:r>
            <w:r w:rsidR="00C84552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o set a house on fire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C84552" w:rsidRPr="00E537D7" w:rsidRDefault="008D6C6C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</w:t>
            </w:r>
            <w:r w:rsidR="00C84552" w:rsidRPr="00E537D7">
              <w:rPr>
                <w:rFonts w:ascii="Tahoma" w:hAnsi="Tahoma" w:cs="Tahoma"/>
                <w:sz w:val="22"/>
                <w:szCs w:val="22"/>
              </w:rPr>
              <w:t>ôr fogo a uma casa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pôr  (a mesa)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tabelar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dar valor ou importância a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marcar, fixar</w:t>
            </w:r>
          </w:p>
          <w:p w:rsidR="00467B20" w:rsidRPr="00E537D7" w:rsidRDefault="00467B20" w:rsidP="00C8455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Let’s the set the day of the meeting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E606C2" w:rsidRPr="00E537D7" w:rsidRDefault="00E606C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Vamos fixar o dia da reunião.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calcular, avaliar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estabelecer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encarregar, incumbir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montar, engastar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imobilizar-se  (rosto)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solidificar-se  (cimento)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ajustar, regular  (instrumento etc.)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enrolar  (cabelo)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dar  (exemplo)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lançar  (moda)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acertar  (relógio)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afiar  (navalha)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travar  (serra)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fixar  (cor)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(tip.)</w:t>
            </w:r>
            <w:r w:rsidR="008D6C6C" w:rsidRPr="00E537D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537D7">
              <w:rPr>
                <w:rFonts w:ascii="Tahoma" w:hAnsi="Tahoma" w:cs="Tahoma"/>
                <w:sz w:val="22"/>
                <w:szCs w:val="22"/>
              </w:rPr>
              <w:t>compor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(mús.)</w:t>
            </w:r>
            <w:r w:rsidRPr="00E537D7">
              <w:rPr>
                <w:rFonts w:ascii="Tahoma" w:hAnsi="Tahoma" w:cs="Tahoma"/>
                <w:sz w:val="22"/>
                <w:szCs w:val="22"/>
              </w:rPr>
              <w:tab/>
              <w:t>pôr em música, fazer arranjo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(med.) </w:t>
            </w:r>
            <w:r w:rsidRPr="00E537D7">
              <w:rPr>
                <w:rFonts w:ascii="Tahoma" w:hAnsi="Tahoma" w:cs="Tahoma"/>
                <w:sz w:val="22"/>
                <w:szCs w:val="22"/>
              </w:rPr>
              <w:tab/>
              <w:t>encanar  (osso)</w:t>
            </w:r>
          </w:p>
          <w:p w:rsidR="008D6C6C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armar  (armadilha)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(teat. cin.) escolher local da ação</w:t>
            </w:r>
          </w:p>
          <w:p w:rsidR="00C84552" w:rsidRPr="00E537D7" w:rsidRDefault="00C84552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amarrar caça</w:t>
            </w:r>
          </w:p>
          <w:p w:rsidR="00310A3F" w:rsidRPr="00E537D7" w:rsidRDefault="00C84552" w:rsidP="00310A3F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dirimir  (questão)</w:t>
            </w:r>
          </w:p>
          <w:p w:rsidR="00310A3F" w:rsidRPr="00E537D7" w:rsidRDefault="00310A3F" w:rsidP="00310A3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10A3F" w:rsidRPr="00E537D7" w:rsidRDefault="00310A3F" w:rsidP="00310A3F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acima</w:t>
            </w:r>
          </w:p>
          <w:p w:rsidR="00310A3F" w:rsidRPr="00E537D7" w:rsidRDefault="00310A3F" w:rsidP="00310A3F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acima referido, anteriormente citado</w:t>
            </w:r>
          </w:p>
          <w:p w:rsidR="00310A3F" w:rsidRPr="00E537D7" w:rsidRDefault="00310A3F" w:rsidP="00310A3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superior, precedente</w:t>
            </w:r>
          </w:p>
          <w:p w:rsidR="00C84552" w:rsidRPr="00E537D7" w:rsidRDefault="00310A3F" w:rsidP="00C8455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Please, read the information above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310A3F" w:rsidRPr="00E537D7" w:rsidRDefault="00310A3F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Por favor, leia a informação acima.</w:t>
            </w:r>
          </w:p>
          <w:p w:rsidR="00310A3F" w:rsidRPr="00E537D7" w:rsidRDefault="00310A3F" w:rsidP="00C8455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10A3F" w:rsidRPr="00E537D7" w:rsidRDefault="00310A3F" w:rsidP="00C8455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Momento.</w:t>
            </w:r>
          </w:p>
          <w:p w:rsidR="00310A3F" w:rsidRPr="00E537D7" w:rsidRDefault="00310A3F" w:rsidP="00C84552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most import moment of the play was when...</w:t>
            </w:r>
          </w:p>
          <w:p w:rsidR="00310A3F" w:rsidRPr="00E537D7" w:rsidRDefault="00310A3F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mais importante momento da encenação foi quando...</w:t>
            </w:r>
          </w:p>
          <w:p w:rsidR="00E606C2" w:rsidRPr="00E537D7" w:rsidRDefault="00E606C2" w:rsidP="00C8455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606C2" w:rsidRPr="00E537D7" w:rsidRDefault="00E606C2" w:rsidP="00C8455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Império</w:t>
            </w:r>
          </w:p>
          <w:p w:rsidR="00310A3F" w:rsidRPr="00E537D7" w:rsidRDefault="00310A3F" w:rsidP="00C8455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 xml:space="preserve">The Roman empire lasted over </w:t>
            </w:r>
            <w:r w:rsidR="00D561BD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500 years</w:t>
            </w:r>
            <w:r w:rsidR="00D561BD"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D561BD" w:rsidRPr="00E537D7" w:rsidRDefault="00D561BD" w:rsidP="00C8455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império romano durou mais de 500 anos.</w:t>
            </w:r>
          </w:p>
          <w:p w:rsidR="00D561BD" w:rsidRPr="00E537D7" w:rsidRDefault="00D561BD" w:rsidP="00C8455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61BD" w:rsidRPr="00E537D7" w:rsidRDefault="00D561BD" w:rsidP="00C8455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círculo, circunferência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giro, revolução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roda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dança de roda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sucessão, série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rodada  (de bebida, de jogos etc.)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cartada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ronda  (mil. e fig.)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ciclo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rotina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(boxe) </w:t>
            </w:r>
            <w:r w:rsidRPr="00E537D7">
              <w:rPr>
                <w:rFonts w:ascii="Tahoma" w:hAnsi="Tahoma" w:cs="Tahoma"/>
                <w:sz w:val="22"/>
                <w:szCs w:val="22"/>
              </w:rPr>
              <w:tab/>
              <w:t>round, assalto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carga de arma de fogo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tiro, disparo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salva  (de tiros, de aplausos)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Now, bring the second round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Agora nos traga a segunda rodada.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We’d better set a round table.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É melhor pormos uma mesa redonda.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Branco.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Paint it in white.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Pinte-o de branco.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curso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rota, trajeto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campo  (de golfe)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rumo, direção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prato  (de refeição)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Set the course to 30º north.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Ajuste o curso para 30º norte.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therefore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por esse motivo</w:t>
            </w:r>
          </w:p>
          <w:p w:rsidR="00D561BD" w:rsidRPr="00E537D7" w:rsidRDefault="00D561BD" w:rsidP="00D561B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portanto, logo</w:t>
            </w:r>
          </w:p>
          <w:p w:rsidR="00D561BD" w:rsidRPr="00E537D7" w:rsidRDefault="00100368" w:rsidP="0010036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This engine is extremely powerful </w:t>
            </w:r>
            <w:r w:rsidR="00D41B2D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and therefore 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b</w:t>
            </w:r>
            <w:r w:rsidR="00D41B2D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urns a lot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of fuel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100368" w:rsidRPr="00E537D7" w:rsidRDefault="00100368" w:rsidP="00100368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Este motor é extremamente poderoso, por este motiv</w:t>
            </w:r>
            <w:r w:rsidR="009A3155" w:rsidRPr="00E537D7">
              <w:rPr>
                <w:rFonts w:ascii="Tahoma" w:hAnsi="Tahoma" w:cs="Tahoma"/>
                <w:sz w:val="22"/>
                <w:szCs w:val="22"/>
              </w:rPr>
              <w:t>o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queima muito combustível.</w:t>
            </w:r>
          </w:p>
          <w:p w:rsidR="009A3155" w:rsidRPr="00E537D7" w:rsidRDefault="009A3155" w:rsidP="009A315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9A3155" w:rsidRPr="00E537D7" w:rsidRDefault="009A3155" w:rsidP="009A315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perto, próximo</w:t>
            </w:r>
          </w:p>
          <w:p w:rsidR="009A3155" w:rsidRPr="00E537D7" w:rsidRDefault="009A3155" w:rsidP="009A315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íntimo</w:t>
            </w:r>
          </w:p>
          <w:p w:rsidR="009A3155" w:rsidRPr="00E537D7" w:rsidRDefault="009A3155" w:rsidP="009A315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aproximado, parecido </w:t>
            </w:r>
          </w:p>
          <w:p w:rsidR="00100368" w:rsidRPr="00E537D7" w:rsidRDefault="009A3155" w:rsidP="009A315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Do you live near here?</w:t>
            </w:r>
          </w:p>
          <w:p w:rsidR="009A3155" w:rsidRPr="00E537D7" w:rsidRDefault="009A3155" w:rsidP="009A315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Voc</w:t>
            </w:r>
            <w:r w:rsidR="00E606C2" w:rsidRPr="00E537D7">
              <w:rPr>
                <w:rFonts w:ascii="Tahoma" w:hAnsi="Tahoma" w:cs="Tahoma"/>
                <w:sz w:val="22"/>
                <w:szCs w:val="22"/>
                <w:lang w:val="en-US"/>
              </w:rPr>
              <w:t>ê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 mora perto daqui?</w:t>
            </w:r>
          </w:p>
          <w:p w:rsidR="009A3155" w:rsidRPr="00E537D7" w:rsidRDefault="009A3155" w:rsidP="009A315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9A3155" w:rsidRPr="00E537D7" w:rsidRDefault="00604289" w:rsidP="009A315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Já</w:t>
            </w:r>
          </w:p>
          <w:p w:rsidR="00604289" w:rsidRPr="00E537D7" w:rsidRDefault="00604289" w:rsidP="009A3155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 have already fixed the wing.</w:t>
            </w:r>
          </w:p>
          <w:p w:rsidR="00604289" w:rsidRPr="00E537D7" w:rsidRDefault="00604289" w:rsidP="009A315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Já concertamos a asa.</w:t>
            </w:r>
          </w:p>
          <w:p w:rsidR="00E606C2" w:rsidRPr="00E537D7" w:rsidRDefault="00E606C2" w:rsidP="009A315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04289" w:rsidRPr="00E537D7" w:rsidRDefault="00E606C2" w:rsidP="009A315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</w:t>
            </w:r>
            <w:r w:rsidR="00604289" w:rsidRPr="00E537D7">
              <w:rPr>
                <w:rFonts w:ascii="Tahoma" w:hAnsi="Tahoma" w:cs="Tahoma"/>
                <w:sz w:val="22"/>
                <w:szCs w:val="22"/>
              </w:rPr>
              <w:t>úmero</w:t>
            </w:r>
          </w:p>
          <w:p w:rsidR="00604289" w:rsidRPr="00E537D7" w:rsidRDefault="00604289" w:rsidP="009A315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Numerar.</w:t>
            </w:r>
          </w:p>
          <w:p w:rsidR="00604289" w:rsidRPr="00E537D7" w:rsidRDefault="00604289" w:rsidP="009A3155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What’s the number of this part?</w:t>
            </w:r>
          </w:p>
          <w:p w:rsidR="00604289" w:rsidRPr="00E537D7" w:rsidRDefault="00604289" w:rsidP="009A315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Qual é o número desta peça?</w:t>
            </w:r>
          </w:p>
          <w:p w:rsidR="00604289" w:rsidRPr="00E537D7" w:rsidRDefault="00604289" w:rsidP="009A315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04289" w:rsidRPr="00E537D7" w:rsidRDefault="00E606C2" w:rsidP="009A315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</w:t>
            </w:r>
            <w:r w:rsidR="00604289" w:rsidRPr="00E537D7">
              <w:rPr>
                <w:rFonts w:ascii="Tahoma" w:hAnsi="Tahoma" w:cs="Tahoma"/>
                <w:sz w:val="22"/>
                <w:szCs w:val="22"/>
                <w:lang w:val="en-US"/>
              </w:rPr>
              <w:t>oor.</w:t>
            </w:r>
          </w:p>
          <w:p w:rsidR="00604289" w:rsidRPr="00E537D7" w:rsidRDefault="00604289" w:rsidP="009A315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Haiti is a poor country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604289" w:rsidRPr="00E537D7" w:rsidRDefault="00604289" w:rsidP="0060428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Haiti é um país pobre.</w:t>
            </w:r>
          </w:p>
          <w:p w:rsidR="00D838BB" w:rsidRPr="00E537D7" w:rsidRDefault="00D838BB" w:rsidP="0060428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838BB" w:rsidRPr="00E537D7" w:rsidRDefault="00D838BB" w:rsidP="0060428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Lentamente</w:t>
            </w:r>
          </w:p>
          <w:p w:rsidR="00D838BB" w:rsidRPr="00E537D7" w:rsidRDefault="00D838BB" w:rsidP="0060428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You have to drive slowly on this road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D838BB" w:rsidRPr="00E537D7" w:rsidRDefault="00D838BB" w:rsidP="00D838B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Você deve dirigir lentamente nesta estrada.</w:t>
            </w:r>
          </w:p>
          <w:p w:rsidR="00D838BB" w:rsidRPr="00E537D7" w:rsidRDefault="00D838BB" w:rsidP="00D838B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72613" w:rsidRPr="00E537D7" w:rsidRDefault="00C72613" w:rsidP="00D838B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838BB" w:rsidRPr="00E537D7" w:rsidRDefault="00D838BB" w:rsidP="00D838B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Simples</w:t>
            </w:r>
          </w:p>
          <w:p w:rsidR="00D838BB" w:rsidRPr="00E537D7" w:rsidRDefault="00D838BB" w:rsidP="00D838B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This is a simple task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D838BB" w:rsidRPr="00E537D7" w:rsidRDefault="00D838BB" w:rsidP="00D838B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 é uma tarefa simples.</w:t>
            </w:r>
          </w:p>
          <w:p w:rsidR="00D838BB" w:rsidRPr="00E537D7" w:rsidRDefault="00D838BB" w:rsidP="00D838B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838BB" w:rsidRPr="00E537D7" w:rsidRDefault="00E606C2" w:rsidP="00D838B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</w:t>
            </w:r>
            <w:r w:rsidR="00D838BB" w:rsidRPr="00E537D7">
              <w:rPr>
                <w:rFonts w:ascii="Tahoma" w:hAnsi="Tahoma" w:cs="Tahoma"/>
                <w:sz w:val="22"/>
                <w:szCs w:val="22"/>
                <w:lang w:val="en-US"/>
              </w:rPr>
              <w:t>au</w:t>
            </w:r>
          </w:p>
          <w:p w:rsidR="00D838BB" w:rsidRPr="00E537D7" w:rsidRDefault="00D838BB" w:rsidP="00D838B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Bad decision has been made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D838BB" w:rsidRPr="00E537D7" w:rsidRDefault="00D838BB" w:rsidP="00D838B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Uma decisão má foi tomada.</w:t>
            </w:r>
          </w:p>
          <w:p w:rsidR="00D838BB" w:rsidRPr="00E537D7" w:rsidRDefault="00D838BB" w:rsidP="00D838B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838BB" w:rsidRPr="00E537D7" w:rsidRDefault="00D838BB" w:rsidP="00D838B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multa </w:t>
            </w:r>
          </w:p>
          <w:p w:rsidR="00D838BB" w:rsidRPr="00E537D7" w:rsidRDefault="00D838BB" w:rsidP="00D838B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fino, superior</w:t>
            </w:r>
          </w:p>
          <w:p w:rsidR="00D838BB" w:rsidRPr="00E537D7" w:rsidRDefault="00D838BB" w:rsidP="00D838B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delgado</w:t>
            </w:r>
          </w:p>
          <w:p w:rsidR="00D838BB" w:rsidRPr="00E537D7" w:rsidRDefault="00D838BB" w:rsidP="00D838B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belo, excelente</w:t>
            </w:r>
          </w:p>
          <w:p w:rsidR="00423F55" w:rsidRPr="00E537D7" w:rsidRDefault="00423F55" w:rsidP="00D838BB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They’ve poured us a fine wine.</w:t>
            </w:r>
          </w:p>
          <w:p w:rsidR="00423F55" w:rsidRPr="00E537D7" w:rsidRDefault="00423F55" w:rsidP="00D838B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Eles nos serviram um vinho excelente.</w:t>
            </w:r>
          </w:p>
          <w:p w:rsidR="00423F55" w:rsidRPr="00E537D7" w:rsidRDefault="00423F55" w:rsidP="00D838B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I’m fine, thanks.</w:t>
            </w:r>
          </w:p>
          <w:p w:rsidR="00423F55" w:rsidRPr="00E537D7" w:rsidRDefault="00423F55" w:rsidP="00D838B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Estou bem, obrigado.</w:t>
            </w:r>
          </w:p>
          <w:p w:rsidR="00423F55" w:rsidRPr="00E537D7" w:rsidRDefault="00423F55" w:rsidP="00D838B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23F55" w:rsidRPr="00E537D7" w:rsidRDefault="00E606C2" w:rsidP="00D838B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o</w:t>
            </w:r>
            <w:r w:rsidR="00423F55" w:rsidRPr="00E537D7">
              <w:rPr>
                <w:rFonts w:ascii="Tahoma" w:hAnsi="Tahoma" w:cs="Tahoma"/>
                <w:sz w:val="22"/>
                <w:szCs w:val="22"/>
                <w:lang w:val="en-US"/>
              </w:rPr>
              <w:t>brigação</w:t>
            </w:r>
          </w:p>
          <w:p w:rsidR="00423F55" w:rsidRPr="00E537D7" w:rsidRDefault="00423F55" w:rsidP="00D838BB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 was relieved from his duties as the second in command.</w:t>
            </w:r>
          </w:p>
          <w:p w:rsidR="00423F55" w:rsidRPr="00E537D7" w:rsidRDefault="00423F55" w:rsidP="00D838B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ficou livre de suas obrigações como imediato.</w:t>
            </w:r>
          </w:p>
          <w:p w:rsidR="00423F55" w:rsidRPr="00E537D7" w:rsidRDefault="00423F55" w:rsidP="00D838B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peso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pressão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valor, importância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opressão, carga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This cargo ship carries an enormous weight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Este cargueiro transporta um enorme peso.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(eletr.)</w:t>
            </w:r>
            <w:r w:rsidRPr="00E537D7">
              <w:rPr>
                <w:rFonts w:ascii="Tahoma" w:hAnsi="Tahoma" w:cs="Tahoma"/>
                <w:sz w:val="22"/>
                <w:szCs w:val="22"/>
              </w:rPr>
              <w:tab/>
              <w:t>chave  (tb. ferrov.), interruptor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(fig.)mudança, troca, desvio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vara flexível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chibata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chibatada, varada 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vt.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fustigar, açoitar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arrebatar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mudar, trocar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transferir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desviar  (tb. ferrov.) 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vi.</w:t>
            </w:r>
          </w:p>
          <w:p w:rsidR="004B52B7" w:rsidRPr="00E537D7" w:rsidRDefault="004B52B7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desviar-se, tomar um desvio (trem)</w:t>
            </w:r>
          </w:p>
          <w:p w:rsidR="004B52B7" w:rsidRPr="00E537D7" w:rsidRDefault="00E606C2" w:rsidP="004B52B7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N</w:t>
            </w:r>
            <w:r w:rsidR="004B52B7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ew technol</w:t>
            </w:r>
            <w:r w:rsidR="00521AB8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ogy </w:t>
            </w:r>
            <w:r w:rsidR="004B52B7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made </w:t>
            </w:r>
            <w:r w:rsidR="00521AB8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a switch to oil possible</w:t>
            </w:r>
            <w:r w:rsidR="00521AB8"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521AB8" w:rsidRPr="00E537D7" w:rsidRDefault="00521AB8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Nova tecnologia fez a mudança para petróleo possível.</w:t>
            </w:r>
          </w:p>
          <w:p w:rsidR="00521AB8" w:rsidRPr="00E537D7" w:rsidRDefault="00521AB8" w:rsidP="004B52B7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We’d better switch this method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521AB8" w:rsidRPr="00E537D7" w:rsidRDefault="00521AB8" w:rsidP="004B52B7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Deveríamos mudar este método.</w:t>
            </w:r>
          </w:p>
          <w:p w:rsidR="00E606C2" w:rsidRPr="00E537D7" w:rsidRDefault="00E606C2" w:rsidP="00521AB8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21AB8" w:rsidRPr="00E537D7" w:rsidRDefault="00521AB8" w:rsidP="00521AB8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na direção de, em direção a</w:t>
            </w:r>
          </w:p>
          <w:p w:rsidR="00521AB8" w:rsidRPr="00E537D7" w:rsidRDefault="00521AB8" w:rsidP="00521AB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voltado para</w:t>
            </w:r>
          </w:p>
          <w:p w:rsidR="00521AB8" w:rsidRPr="00E537D7" w:rsidRDefault="00521AB8" w:rsidP="00521AB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com respeito a</w:t>
            </w:r>
          </w:p>
          <w:p w:rsidR="00521AB8" w:rsidRPr="00E537D7" w:rsidRDefault="00521AB8" w:rsidP="00521AB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Drive it towards the wall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521AB8" w:rsidRPr="00E537D7" w:rsidRDefault="00521AB8" w:rsidP="00521AB8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Dirija-o em direção a parede.</w:t>
            </w:r>
          </w:p>
          <w:p w:rsidR="006615F2" w:rsidRPr="00E537D7" w:rsidRDefault="006615F2" w:rsidP="00521AB8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21AB8" w:rsidRPr="00E537D7" w:rsidRDefault="006615F2" w:rsidP="00521AB8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Seguir</w:t>
            </w:r>
          </w:p>
          <w:p w:rsidR="006615F2" w:rsidRPr="00E537D7" w:rsidRDefault="006615F2" w:rsidP="00521AB8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Follow my comand</w:t>
            </w:r>
            <w:r w:rsidRPr="00E537D7">
              <w:rPr>
                <w:rFonts w:ascii="Tahoma" w:hAnsi="Tahoma" w:cs="Tahoma"/>
                <w:sz w:val="22"/>
                <w:szCs w:val="22"/>
              </w:rPr>
              <w:t>!</w:t>
            </w:r>
          </w:p>
          <w:p w:rsidR="006615F2" w:rsidRPr="00E537D7" w:rsidRDefault="006615F2" w:rsidP="00521AB8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Siga meu comando!</w:t>
            </w:r>
          </w:p>
          <w:p w:rsidR="006615F2" w:rsidRPr="00E537D7" w:rsidRDefault="006615F2" w:rsidP="00521AB8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615F2" w:rsidRPr="00E537D7" w:rsidRDefault="006615F2" w:rsidP="006615F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across</w:t>
            </w:r>
          </w:p>
          <w:p w:rsidR="006615F2" w:rsidRPr="00E537D7" w:rsidRDefault="006615F2" w:rsidP="006615F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 lado, de través</w:t>
            </w:r>
          </w:p>
          <w:p w:rsidR="006615F2" w:rsidRPr="00E537D7" w:rsidRDefault="006615F2" w:rsidP="006615F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em cruz, transversalmente</w:t>
            </w:r>
          </w:p>
          <w:p w:rsidR="006615F2" w:rsidRPr="00E537D7" w:rsidRDefault="006615F2" w:rsidP="006615F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 um lado a outro</w:t>
            </w:r>
          </w:p>
          <w:p w:rsidR="006615F2" w:rsidRPr="00E537D7" w:rsidRDefault="006615F2" w:rsidP="006615F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no lado oposto</w:t>
            </w:r>
          </w:p>
          <w:p w:rsidR="006615F2" w:rsidRPr="00E537D7" w:rsidRDefault="006615F2" w:rsidP="00521AB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She walked across the street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E606C2" w:rsidRPr="00E537D7" w:rsidRDefault="00E606C2" w:rsidP="00521AB8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Ela atravessou a rua.</w:t>
            </w:r>
          </w:p>
          <w:p w:rsidR="006615F2" w:rsidRPr="00E537D7" w:rsidRDefault="006615F2" w:rsidP="00521AB8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95F5C" w:rsidRPr="00E537D7" w:rsidRDefault="00E606C2" w:rsidP="00521AB8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</w:t>
            </w:r>
            <w:r w:rsidR="00077992" w:rsidRPr="00E537D7">
              <w:rPr>
                <w:rFonts w:ascii="Tahoma" w:hAnsi="Tahoma" w:cs="Tahoma"/>
                <w:sz w:val="22"/>
                <w:szCs w:val="22"/>
              </w:rPr>
              <w:t>baixo, de baixo</w:t>
            </w:r>
          </w:p>
          <w:p w:rsidR="00077992" w:rsidRPr="00E537D7" w:rsidRDefault="00077992" w:rsidP="00521AB8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Look below the table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077992" w:rsidRPr="00E537D7" w:rsidRDefault="00077992" w:rsidP="00521AB8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Olhe debaixo da mesa.</w:t>
            </w:r>
          </w:p>
          <w:p w:rsidR="00E95F5C" w:rsidRPr="00E537D7" w:rsidRDefault="00E95F5C" w:rsidP="00521AB8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21AB8" w:rsidRPr="00E537D7" w:rsidRDefault="00246434" w:rsidP="006615F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</w:t>
            </w:r>
            <w:r w:rsidR="006615F2" w:rsidRPr="00E537D7">
              <w:rPr>
                <w:rFonts w:ascii="Tahoma" w:hAnsi="Tahoma" w:cs="Tahoma"/>
                <w:sz w:val="22"/>
                <w:szCs w:val="22"/>
              </w:rPr>
              <w:t>olegada</w:t>
            </w:r>
          </w:p>
          <w:p w:rsidR="006615F2" w:rsidRPr="00E537D7" w:rsidRDefault="006615F2" w:rsidP="006615F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</w:t>
            </w:r>
            <w:r w:rsidR="00246434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 drain is 2 inches thick</w:t>
            </w:r>
            <w:r w:rsidR="00246434"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246434" w:rsidRPr="00E537D7" w:rsidRDefault="00246434" w:rsidP="006615F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tubo têm duas polegadas de espessura.</w:t>
            </w:r>
          </w:p>
          <w:p w:rsidR="00DD2A85" w:rsidRPr="00E537D7" w:rsidRDefault="00DD2A85" w:rsidP="006615F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D2A85" w:rsidRPr="00E537D7" w:rsidRDefault="00DD2A85" w:rsidP="00DD2A8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tentativa</w:t>
            </w:r>
          </w:p>
          <w:p w:rsidR="00DD2A85" w:rsidRPr="00E537D7" w:rsidRDefault="00DD2A85" w:rsidP="00DD2A8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experiência</w:t>
            </w:r>
          </w:p>
          <w:p w:rsidR="00DD2A85" w:rsidRPr="00E537D7" w:rsidRDefault="00DD2A85" w:rsidP="00DD2A8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prova </w:t>
            </w:r>
          </w:p>
          <w:p w:rsidR="00DD2A85" w:rsidRPr="00E537D7" w:rsidRDefault="00DD2A85" w:rsidP="00DD2A8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tentar, experimentar</w:t>
            </w:r>
          </w:p>
          <w:p w:rsidR="00DD2A85" w:rsidRPr="00E537D7" w:rsidRDefault="00DD2A85" w:rsidP="00DD2A8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It’s worth trying it.</w:t>
            </w:r>
          </w:p>
          <w:p w:rsidR="00DD2A85" w:rsidRPr="00E537D7" w:rsidRDefault="00DD2A85" w:rsidP="00DD2A8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Vale a pena experimentar isto.</w:t>
            </w:r>
          </w:p>
          <w:p w:rsidR="00DD2A85" w:rsidRPr="00E537D7" w:rsidRDefault="00DD2A85" w:rsidP="00DD2A8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D2A85" w:rsidRPr="00E537D7" w:rsidRDefault="00E606C2" w:rsidP="00DD2A8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a</w:t>
            </w:r>
            <w:r w:rsidR="00FB72A9" w:rsidRPr="00E537D7">
              <w:rPr>
                <w:rFonts w:ascii="Tahoma" w:hAnsi="Tahoma" w:cs="Tahoma"/>
                <w:sz w:val="22"/>
                <w:szCs w:val="22"/>
                <w:lang w:val="en-US"/>
              </w:rPr>
              <w:t>dicionar</w:t>
            </w:r>
          </w:p>
          <w:p w:rsidR="00FB72A9" w:rsidRPr="00E537D7" w:rsidRDefault="00FB72A9" w:rsidP="00DD2A8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First you add two </w:t>
            </w:r>
            <w:r w:rsidR="00E606C2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spoons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of sugar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FB72A9" w:rsidRPr="00E537D7" w:rsidRDefault="00FB72A9" w:rsidP="00DD2A8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Primeiro </w:t>
            </w:r>
            <w:r w:rsidR="00E606C2" w:rsidRPr="00E537D7">
              <w:rPr>
                <w:rFonts w:ascii="Tahoma" w:hAnsi="Tahoma" w:cs="Tahoma"/>
                <w:sz w:val="22"/>
                <w:szCs w:val="22"/>
              </w:rPr>
              <w:t>adicione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duas </w:t>
            </w:r>
            <w:r w:rsidR="00E606C2" w:rsidRPr="00E537D7">
              <w:rPr>
                <w:rFonts w:ascii="Tahoma" w:hAnsi="Tahoma" w:cs="Tahoma"/>
                <w:sz w:val="22"/>
                <w:szCs w:val="22"/>
              </w:rPr>
              <w:t>colheres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de </w:t>
            </w:r>
            <w:r w:rsidR="00E606C2" w:rsidRPr="00E537D7">
              <w:rPr>
                <w:rFonts w:ascii="Tahoma" w:hAnsi="Tahoma" w:cs="Tahoma"/>
                <w:sz w:val="22"/>
                <w:szCs w:val="22"/>
              </w:rPr>
              <w:t>açúcar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FB72A9" w:rsidRPr="00E537D7" w:rsidRDefault="00FB72A9" w:rsidP="00DD2A8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B72A9" w:rsidRPr="00E537D7" w:rsidRDefault="00FB72A9" w:rsidP="00FB72A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tribuna</w:t>
            </w:r>
          </w:p>
          <w:p w:rsidR="00FB72A9" w:rsidRPr="00E537D7" w:rsidRDefault="00FB72A9" w:rsidP="00FB72A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arquibancada</w:t>
            </w:r>
          </w:p>
          <w:p w:rsidR="00FB72A9" w:rsidRPr="00E537D7" w:rsidRDefault="00FB72A9" w:rsidP="00FB72A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banca  (de jornais)</w:t>
            </w:r>
          </w:p>
          <w:p w:rsidR="00FB72A9" w:rsidRPr="00E537D7" w:rsidRDefault="00FB72A9" w:rsidP="00FB72A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barraca, quiosque</w:t>
            </w:r>
          </w:p>
          <w:p w:rsidR="00FB72A9" w:rsidRPr="00E537D7" w:rsidRDefault="00FB72A9" w:rsidP="00FB72A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ponto  (de táxis etc.)</w:t>
            </w:r>
          </w:p>
          <w:p w:rsidR="00FB72A9" w:rsidRPr="00E537D7" w:rsidRDefault="00FB72A9" w:rsidP="00FB72A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parada</w:t>
            </w:r>
          </w:p>
          <w:p w:rsidR="00FB72A9" w:rsidRPr="00E537D7" w:rsidRDefault="00FB72A9" w:rsidP="00FB72A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posição</w:t>
            </w:r>
          </w:p>
          <w:p w:rsidR="00FB72A9" w:rsidRPr="00E537D7" w:rsidRDefault="00FB72A9" w:rsidP="00FB72A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posto</w:t>
            </w:r>
          </w:p>
          <w:p w:rsidR="00FB72A9" w:rsidRPr="00E537D7" w:rsidRDefault="00FB72A9" w:rsidP="00FB72A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suporte</w:t>
            </w:r>
          </w:p>
          <w:p w:rsidR="00FB72A9" w:rsidRPr="00E537D7" w:rsidRDefault="00FB72A9" w:rsidP="00FB72A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mesinha</w:t>
            </w:r>
          </w:p>
          <w:p w:rsidR="00FB72A9" w:rsidRPr="00E537D7" w:rsidRDefault="00FB72A9" w:rsidP="00FB72A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pedestal</w:t>
            </w:r>
          </w:p>
          <w:p w:rsidR="00FB72A9" w:rsidRPr="00E537D7" w:rsidRDefault="00FB72A9" w:rsidP="00FB72A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resistência</w:t>
            </w:r>
          </w:p>
          <w:p w:rsidR="00FB72A9" w:rsidRPr="00E537D7" w:rsidRDefault="00FB72A9" w:rsidP="00FB72A9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opinião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stand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pôr de pé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fazer ficar de pé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tolerar, agüentar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resistir, arrostar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ser submetido a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Wait at the second stand</w:t>
            </w:r>
            <w:r w:rsidR="00E606C2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.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Espere na segunda barraca</w:t>
            </w:r>
          </w:p>
          <w:p w:rsidR="00FB72A9" w:rsidRPr="00E537D7" w:rsidRDefault="00FB72A9" w:rsidP="00921800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perda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privação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extravio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desperdício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prejuízo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(no pl. mil.) </w:t>
            </w:r>
            <w:r w:rsidRPr="00E537D7">
              <w:rPr>
                <w:rFonts w:ascii="Tahoma" w:hAnsi="Tahoma" w:cs="Tahoma"/>
                <w:sz w:val="22"/>
                <w:szCs w:val="22"/>
              </w:rPr>
              <w:tab/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baixas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How </w:t>
            </w:r>
            <w:r w:rsidR="00E606C2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many losses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did we have?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Quantas baixas tivemos?</w:t>
            </w: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21800" w:rsidRPr="00E537D7" w:rsidRDefault="00921800" w:rsidP="00921800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estrangeiro</w:t>
            </w:r>
          </w:p>
          <w:p w:rsidR="00921800" w:rsidRPr="00E537D7" w:rsidRDefault="00D73782" w:rsidP="00921800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He lives in foreign country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606C2" w:rsidRPr="00E537D7" w:rsidRDefault="00E606C2" w:rsidP="00921800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 mora em um país estrangeiro.</w:t>
            </w:r>
          </w:p>
          <w:p w:rsidR="00D73782" w:rsidRPr="00E537D7" w:rsidRDefault="00D73782" w:rsidP="00921800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low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baixo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raso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inferior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humilde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pequeno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fraco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reduzido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minguado, pouco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débil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desanimado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vulgar, ordinário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atrasado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abjeto, vil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baixo, grave  (som)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Play it low, please.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Toque isto baixo, por favor.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(freqüentemente com up) levantar, erguer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pôr de pé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construir, edificar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suscitar, provocar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acordar, despertar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instigar, incitar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aumentar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promover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fazer subir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criar  (animais, filhos)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plantar, cultivar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recrutar  (tropas)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arrecadar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levantar, fazer cessar  (proibição, cerco)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Framers raise cattle here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Fazendeiros criam gado aqui.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Raise your right hand and swear it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D73782" w:rsidRPr="00E537D7" w:rsidRDefault="00D73782" w:rsidP="00D7378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Levante sua mão direita e jure.</w:t>
            </w:r>
          </w:p>
          <w:p w:rsidR="00671BFB" w:rsidRPr="00E537D7" w:rsidRDefault="00671BFB" w:rsidP="00D7378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vento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flatulência, ventosidade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arejar, ventilar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farejar, sentir o cheiro de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The Wind rather </w:t>
            </w:r>
            <w:r w:rsidR="00D15A10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strong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to jump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vento está muito forte pra saltar.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derrubar, prostrar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acalmar, tranqüilizar</w:t>
            </w:r>
          </w:p>
          <w:p w:rsidR="00671BFB" w:rsidRPr="00E537D7" w:rsidRDefault="00A564E4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j</w:t>
            </w:r>
            <w:r w:rsidR="00671BFB" w:rsidRPr="00E537D7">
              <w:rPr>
                <w:rFonts w:ascii="Tahoma" w:hAnsi="Tahoma" w:cs="Tahoma"/>
                <w:sz w:val="22"/>
                <w:szCs w:val="22"/>
              </w:rPr>
              <w:t>azer assentar  (pó)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pôr, pousar, estender, deitar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dispor</w:t>
            </w:r>
          </w:p>
          <w:p w:rsidR="00671BFB" w:rsidRPr="00E537D7" w:rsidRDefault="00A564E4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</w:t>
            </w:r>
            <w:r w:rsidR="00671BFB" w:rsidRPr="00E537D7">
              <w:rPr>
                <w:rFonts w:ascii="Tahoma" w:hAnsi="Tahoma" w:cs="Tahoma"/>
                <w:sz w:val="22"/>
                <w:szCs w:val="22"/>
              </w:rPr>
              <w:t>ssentar  (tijolos etc.)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descansar  (coisa no chão etc.)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pôr  (ovos)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pôr  (a mesa)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preparar  (o fogo to lay the fire)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assestar, apontar  (canhão etc)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preparar  (armadilha), armar  (emboscada)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apresentar  (protesto etc.)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traçar  (plano)</w:t>
            </w:r>
          </w:p>
          <w:p w:rsidR="00671BFB" w:rsidRPr="00E537D7" w:rsidRDefault="00671BFB" w:rsidP="00671BF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tramar  (conspiração</w:t>
            </w:r>
            <w:r w:rsidR="00A564E4" w:rsidRPr="00E537D7">
              <w:rPr>
                <w:rFonts w:ascii="Tahoma" w:hAnsi="Tahoma" w:cs="Tahoma"/>
                <w:sz w:val="22"/>
                <w:szCs w:val="22"/>
                <w:lang w:val="en-US"/>
              </w:rPr>
              <w:t>)</w:t>
            </w:r>
          </w:p>
          <w:p w:rsidR="00671BFB" w:rsidRPr="00E537D7" w:rsidRDefault="00A564E4" w:rsidP="00A564E4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Hens lay eggs almost every day.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Galinhas </w:t>
            </w:r>
            <w:r w:rsidR="00D15A10" w:rsidRPr="00E537D7">
              <w:rPr>
                <w:rFonts w:ascii="Tahoma" w:hAnsi="Tahoma" w:cs="Tahoma"/>
                <w:sz w:val="22"/>
                <w:szCs w:val="22"/>
              </w:rPr>
              <w:t>põem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ovos quase todos os dias.</w:t>
            </w:r>
          </w:p>
          <w:p w:rsidR="00E95F5C" w:rsidRPr="00E537D7" w:rsidRDefault="00E95F5C" w:rsidP="00A564E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564E4" w:rsidRPr="00E537D7" w:rsidRDefault="00D15A10" w:rsidP="00A564E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q</w:t>
            </w:r>
            <w:r w:rsidR="00A564E4" w:rsidRPr="00E537D7">
              <w:rPr>
                <w:rFonts w:ascii="Tahoma" w:hAnsi="Tahoma" w:cs="Tahoma"/>
                <w:sz w:val="22"/>
                <w:szCs w:val="22"/>
                <w:lang w:val="en-US"/>
              </w:rPr>
              <w:t>uebrado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 truck is br</w:t>
            </w:r>
            <w:r w:rsidR="00D15A10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o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ken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 caminhão está quebrado.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corte, talho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cutilada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abertura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lastRenderedPageBreak/>
              <w:t>canal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atalho  (tb. short cut)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redução, abatimento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cortar, dividir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talhar, trinchar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decepar, amputar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abater  (árvores)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linterceptar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cruzar-se com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entalhar, esculpir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desbastar</w:t>
            </w:r>
          </w:p>
          <w:p w:rsidR="00A564E4" w:rsidRPr="00E537D7" w:rsidRDefault="00A564E4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reduzir</w:t>
            </w:r>
          </w:p>
          <w:p w:rsidR="00BA4FC5" w:rsidRPr="00E537D7" w:rsidRDefault="00BA4FC5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</w:rPr>
              <w:t>Cut it in two</w:t>
            </w:r>
            <w:r w:rsidRPr="00E537D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BA4FC5" w:rsidRPr="00E537D7" w:rsidRDefault="00BA4FC5" w:rsidP="00A564E4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Corte em dois.</w:t>
            </w:r>
          </w:p>
          <w:p w:rsidR="00BA4FC5" w:rsidRPr="00E537D7" w:rsidRDefault="00BA4FC5" w:rsidP="00A564E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linha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cordão, fio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cabo  (esp. de reboque)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fio telegráfico ou telefônico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linha de pescar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traço, risco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Use a line to tight it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 xml:space="preserve"> .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Use um cordão para apertar isto.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further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mais longe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adicional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mais extenso 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further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promover, incrementar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They should fu</w:t>
            </w:r>
            <w:r w:rsidR="00D15A10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r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ther this </w:t>
            </w:r>
            <w:r w:rsidR="00D15A10"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i</w:t>
            </w: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dea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Eles deveriam incrementar esta idea.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March further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Marche mais longe.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passar.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passe</w:t>
            </w:r>
          </w:p>
          <w:p w:rsidR="00BA4FC5" w:rsidRPr="00E537D7" w:rsidRDefault="00BA4FC5" w:rsidP="00BA4FC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Pass the salt please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BA4FC5" w:rsidRPr="00E537D7" w:rsidRDefault="00BA4FC5" w:rsidP="009F327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Passe o sal, </w:t>
            </w:r>
            <w:r w:rsidR="009F3272" w:rsidRPr="00E537D7">
              <w:rPr>
                <w:rFonts w:ascii="Tahoma" w:hAnsi="Tahoma" w:cs="Tahoma"/>
                <w:sz w:val="22"/>
                <w:szCs w:val="22"/>
              </w:rPr>
              <w:t xml:space="preserve">por </w:t>
            </w:r>
            <w:r w:rsidRPr="00E537D7">
              <w:rPr>
                <w:rFonts w:ascii="Tahoma" w:hAnsi="Tahoma" w:cs="Tahoma"/>
                <w:sz w:val="22"/>
                <w:szCs w:val="22"/>
              </w:rPr>
              <w:t>favor.</w:t>
            </w:r>
          </w:p>
          <w:p w:rsidR="009F3272" w:rsidRPr="00E537D7" w:rsidRDefault="009F3272" w:rsidP="009F327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F3272" w:rsidRPr="00E537D7" w:rsidRDefault="009F3272" w:rsidP="009F327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outside</w:t>
            </w:r>
          </w:p>
          <w:p w:rsidR="009F3272" w:rsidRPr="00E537D7" w:rsidRDefault="009F3272" w:rsidP="009F327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exterior, lado de fora</w:t>
            </w:r>
          </w:p>
          <w:p w:rsidR="009F3272" w:rsidRPr="00E537D7" w:rsidRDefault="009F3272" w:rsidP="009F327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aparência</w:t>
            </w:r>
          </w:p>
          <w:p w:rsidR="009F3272" w:rsidRPr="00E537D7" w:rsidRDefault="009F3272" w:rsidP="009F327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superfície</w:t>
            </w:r>
          </w:p>
          <w:p w:rsidR="009F3272" w:rsidRPr="00E537D7" w:rsidRDefault="009F3272" w:rsidP="009F327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mundo exterior</w:t>
            </w:r>
          </w:p>
          <w:p w:rsidR="009F3272" w:rsidRPr="00E537D7" w:rsidRDefault="009F3272" w:rsidP="009F327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We usually keep it outside the building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AA1709" w:rsidRPr="00E537D7" w:rsidRDefault="009F3272" w:rsidP="009F3272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 xml:space="preserve">Geralmente o </w:t>
            </w:r>
            <w:r w:rsidR="00D15A10" w:rsidRPr="00E537D7">
              <w:rPr>
                <w:rFonts w:ascii="Tahoma" w:hAnsi="Tahoma" w:cs="Tahoma"/>
                <w:sz w:val="22"/>
                <w:szCs w:val="22"/>
              </w:rPr>
              <w:t>guardamos</w:t>
            </w:r>
            <w:r w:rsidRPr="00E537D7">
              <w:rPr>
                <w:rFonts w:ascii="Tahoma" w:hAnsi="Tahoma" w:cs="Tahoma"/>
                <w:sz w:val="22"/>
                <w:szCs w:val="22"/>
              </w:rPr>
              <w:t xml:space="preserve"> do lado externo do prédio</w:t>
            </w:r>
          </w:p>
          <w:p w:rsidR="00D15A10" w:rsidRPr="00E537D7" w:rsidRDefault="00D15A10" w:rsidP="009F327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B7A6F" w:rsidRPr="00E537D7" w:rsidRDefault="002D53BE" w:rsidP="009F327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p</w:t>
            </w:r>
            <w:r w:rsidR="005B7A6F" w:rsidRPr="00E537D7">
              <w:rPr>
                <w:rFonts w:ascii="Tahoma" w:hAnsi="Tahoma" w:cs="Tahoma"/>
                <w:sz w:val="22"/>
                <w:szCs w:val="22"/>
                <w:lang w:val="en-US"/>
              </w:rPr>
              <w:t>esado</w:t>
            </w:r>
          </w:p>
          <w:p w:rsidR="005B7A6F" w:rsidRPr="00E537D7" w:rsidRDefault="005B7A6F" w:rsidP="009F327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537D7">
              <w:rPr>
                <w:rFonts w:ascii="Tahoma" w:hAnsi="Tahoma" w:cs="Tahoma"/>
                <w:b/>
                <w:sz w:val="22"/>
                <w:szCs w:val="22"/>
                <w:lang w:val="en-US"/>
              </w:rPr>
              <w:t>This cargo is really heavy</w:t>
            </w:r>
            <w:r w:rsidRPr="00E537D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EE23E0" w:rsidRPr="00E537D7" w:rsidRDefault="005B7A6F" w:rsidP="00EE369D">
            <w:pPr>
              <w:rPr>
                <w:rFonts w:ascii="Tahoma" w:hAnsi="Tahoma" w:cs="Tahoma"/>
                <w:sz w:val="22"/>
                <w:szCs w:val="22"/>
              </w:rPr>
            </w:pPr>
            <w:r w:rsidRPr="00E537D7">
              <w:rPr>
                <w:rFonts w:ascii="Tahoma" w:hAnsi="Tahoma" w:cs="Tahoma"/>
                <w:sz w:val="22"/>
                <w:szCs w:val="22"/>
              </w:rPr>
              <w:t>Esta carga é realmente pesada.</w:t>
            </w:r>
          </w:p>
        </w:tc>
      </w:tr>
    </w:tbl>
    <w:p w:rsidR="003776E9" w:rsidRPr="00EE369D" w:rsidRDefault="003776E9" w:rsidP="00C0270D">
      <w:pPr>
        <w:pStyle w:val="NormalWeb"/>
        <w:jc w:val="center"/>
        <w:rPr>
          <w:rFonts w:ascii="Tahoma" w:hAnsi="Tahoma" w:cs="Tahoma"/>
          <w:sz w:val="22"/>
          <w:szCs w:val="22"/>
        </w:rPr>
      </w:pPr>
    </w:p>
    <w:sectPr w:rsidR="003776E9" w:rsidRPr="00EE369D" w:rsidSect="00945657">
      <w:headerReference w:type="default" r:id="rId8"/>
      <w:footerReference w:type="even" r:id="rId9"/>
      <w:foot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703" w:rsidRDefault="00CD2703">
      <w:r>
        <w:separator/>
      </w:r>
    </w:p>
  </w:endnote>
  <w:endnote w:type="continuationSeparator" w:id="1">
    <w:p w:rsidR="00CD2703" w:rsidRDefault="00CD2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D7" w:rsidRDefault="00F43C90" w:rsidP="003157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37D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37D7" w:rsidRDefault="00E537D7" w:rsidP="0031573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D7" w:rsidRDefault="00F43C90" w:rsidP="003157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37D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369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537D7" w:rsidRDefault="00E537D7" w:rsidP="00EE369D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703" w:rsidRDefault="00CD2703">
      <w:r>
        <w:separator/>
      </w:r>
    </w:p>
  </w:footnote>
  <w:footnote w:type="continuationSeparator" w:id="1">
    <w:p w:rsidR="00CD2703" w:rsidRDefault="00CD2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D7" w:rsidRDefault="00835971">
    <w:pPr>
      <w:pStyle w:val="Cabealho"/>
    </w:pPr>
    <w:r>
      <w:rPr>
        <w:noProof/>
      </w:rPr>
      <w:drawing>
        <wp:inline distT="0" distB="0" distL="0" distR="0">
          <wp:extent cx="1092529" cy="683809"/>
          <wp:effectExtent l="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3857" cy="684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A49"/>
    <w:multiLevelType w:val="hybridMultilevel"/>
    <w:tmpl w:val="921A6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6173"/>
    <w:multiLevelType w:val="multilevel"/>
    <w:tmpl w:val="9E72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65DEB"/>
    <w:multiLevelType w:val="hybridMultilevel"/>
    <w:tmpl w:val="AB0A1A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55E7F"/>
    <w:multiLevelType w:val="multilevel"/>
    <w:tmpl w:val="E4EE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01456"/>
    <w:multiLevelType w:val="hybridMultilevel"/>
    <w:tmpl w:val="3046457C"/>
    <w:lvl w:ilvl="0" w:tplc="6C34A694">
      <w:numFmt w:val="bullet"/>
      <w:lvlText w:val="•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A25E2"/>
    <w:multiLevelType w:val="multilevel"/>
    <w:tmpl w:val="F402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B2F66"/>
    <w:multiLevelType w:val="hybridMultilevel"/>
    <w:tmpl w:val="3AB21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F7E53"/>
    <w:multiLevelType w:val="multilevel"/>
    <w:tmpl w:val="190E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2D049C"/>
    <w:multiLevelType w:val="hybridMultilevel"/>
    <w:tmpl w:val="9A5C69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5C3FC6">
      <w:numFmt w:val="bullet"/>
      <w:lvlText w:val="•"/>
      <w:lvlJc w:val="left"/>
      <w:pPr>
        <w:ind w:left="1440" w:hanging="360"/>
      </w:pPr>
      <w:rPr>
        <w:rFonts w:ascii="Tahoma" w:eastAsia="Arial Unicode MS" w:hAnsi="Tahoma" w:cs="Tahoma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C4F30"/>
    <w:multiLevelType w:val="multilevel"/>
    <w:tmpl w:val="668E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836644"/>
    <w:multiLevelType w:val="hybridMultilevel"/>
    <w:tmpl w:val="22BC00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F7A6C"/>
    <w:multiLevelType w:val="hybridMultilevel"/>
    <w:tmpl w:val="C5363C30"/>
    <w:lvl w:ilvl="0" w:tplc="1A92BC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D46E0"/>
    <w:multiLevelType w:val="hybridMultilevel"/>
    <w:tmpl w:val="96C6D6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82ECF"/>
    <w:multiLevelType w:val="hybridMultilevel"/>
    <w:tmpl w:val="CDE0A5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47CA7"/>
    <w:multiLevelType w:val="hybridMultilevel"/>
    <w:tmpl w:val="F5E05B52"/>
    <w:lvl w:ilvl="0" w:tplc="1A92BC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507BD"/>
    <w:multiLevelType w:val="hybridMultilevel"/>
    <w:tmpl w:val="17321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E687A"/>
    <w:multiLevelType w:val="hybridMultilevel"/>
    <w:tmpl w:val="4796A6B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3E703C"/>
    <w:multiLevelType w:val="hybridMultilevel"/>
    <w:tmpl w:val="FA2E76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4476F"/>
    <w:multiLevelType w:val="hybridMultilevel"/>
    <w:tmpl w:val="6FCC52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61DB7"/>
    <w:multiLevelType w:val="hybridMultilevel"/>
    <w:tmpl w:val="3EA22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13094"/>
    <w:multiLevelType w:val="hybridMultilevel"/>
    <w:tmpl w:val="AA04E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07058"/>
    <w:multiLevelType w:val="multilevel"/>
    <w:tmpl w:val="CB04FA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0"/>
  </w:num>
  <w:num w:numId="5">
    <w:abstractNumId w:val="14"/>
  </w:num>
  <w:num w:numId="6">
    <w:abstractNumId w:val="16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21"/>
  </w:num>
  <w:num w:numId="13">
    <w:abstractNumId w:val="19"/>
  </w:num>
  <w:num w:numId="14">
    <w:abstractNumId w:val="8"/>
  </w:num>
  <w:num w:numId="15">
    <w:abstractNumId w:val="4"/>
  </w:num>
  <w:num w:numId="16">
    <w:abstractNumId w:val="12"/>
  </w:num>
  <w:num w:numId="17">
    <w:abstractNumId w:val="18"/>
  </w:num>
  <w:num w:numId="18">
    <w:abstractNumId w:val="20"/>
  </w:num>
  <w:num w:numId="19">
    <w:abstractNumId w:val="10"/>
  </w:num>
  <w:num w:numId="20">
    <w:abstractNumId w:val="2"/>
  </w:num>
  <w:num w:numId="21">
    <w:abstractNumId w:val="15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hideSpellingErrors/>
  <w:attachedTemplate r:id="rId1"/>
  <w:stylePaneFormatFilter w:val="3F01"/>
  <w:defaultTabStop w:val="708"/>
  <w:hyphenationZone w:val="425"/>
  <w:characterSpacingControl w:val="doNotCompress"/>
  <w:hdrShapeDefaults>
    <o:shapedefaults v:ext="edit" spidmax="2969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710EC"/>
    <w:rsid w:val="000043A2"/>
    <w:rsid w:val="00004CE1"/>
    <w:rsid w:val="000148B4"/>
    <w:rsid w:val="00062C3E"/>
    <w:rsid w:val="000636BC"/>
    <w:rsid w:val="000705BC"/>
    <w:rsid w:val="0007458B"/>
    <w:rsid w:val="00077992"/>
    <w:rsid w:val="00082609"/>
    <w:rsid w:val="000903E2"/>
    <w:rsid w:val="000911DB"/>
    <w:rsid w:val="000A67B1"/>
    <w:rsid w:val="000B7739"/>
    <w:rsid w:val="000D4778"/>
    <w:rsid w:val="000D729B"/>
    <w:rsid w:val="000E4BD3"/>
    <w:rsid w:val="00100368"/>
    <w:rsid w:val="00105C35"/>
    <w:rsid w:val="0011526A"/>
    <w:rsid w:val="001336B1"/>
    <w:rsid w:val="0015134B"/>
    <w:rsid w:val="00173EE7"/>
    <w:rsid w:val="001918BC"/>
    <w:rsid w:val="001928A8"/>
    <w:rsid w:val="001B5517"/>
    <w:rsid w:val="001C7EF4"/>
    <w:rsid w:val="001D7B54"/>
    <w:rsid w:val="001F2994"/>
    <w:rsid w:val="00236A5A"/>
    <w:rsid w:val="00246434"/>
    <w:rsid w:val="00262502"/>
    <w:rsid w:val="00264FC5"/>
    <w:rsid w:val="002715AB"/>
    <w:rsid w:val="00286197"/>
    <w:rsid w:val="002D53BE"/>
    <w:rsid w:val="00310A3F"/>
    <w:rsid w:val="0031269A"/>
    <w:rsid w:val="00315734"/>
    <w:rsid w:val="003263EE"/>
    <w:rsid w:val="00331C53"/>
    <w:rsid w:val="003330BC"/>
    <w:rsid w:val="00337F8D"/>
    <w:rsid w:val="00365D74"/>
    <w:rsid w:val="003675E9"/>
    <w:rsid w:val="003710EC"/>
    <w:rsid w:val="003776E9"/>
    <w:rsid w:val="00390932"/>
    <w:rsid w:val="0039103C"/>
    <w:rsid w:val="003B3D45"/>
    <w:rsid w:val="00400617"/>
    <w:rsid w:val="0040151A"/>
    <w:rsid w:val="00404CC3"/>
    <w:rsid w:val="00407349"/>
    <w:rsid w:val="0042185C"/>
    <w:rsid w:val="00423F55"/>
    <w:rsid w:val="00432F93"/>
    <w:rsid w:val="00432FB9"/>
    <w:rsid w:val="00451D3D"/>
    <w:rsid w:val="00467B20"/>
    <w:rsid w:val="00481BB7"/>
    <w:rsid w:val="004847D5"/>
    <w:rsid w:val="004926C1"/>
    <w:rsid w:val="00495A39"/>
    <w:rsid w:val="004B52B7"/>
    <w:rsid w:val="004C2942"/>
    <w:rsid w:val="004D3BF0"/>
    <w:rsid w:val="00502788"/>
    <w:rsid w:val="00521AB8"/>
    <w:rsid w:val="005405F9"/>
    <w:rsid w:val="00592784"/>
    <w:rsid w:val="005946AB"/>
    <w:rsid w:val="00595C68"/>
    <w:rsid w:val="0059637E"/>
    <w:rsid w:val="0059667C"/>
    <w:rsid w:val="005A1B19"/>
    <w:rsid w:val="005B12C2"/>
    <w:rsid w:val="005B7A6F"/>
    <w:rsid w:val="005C01E0"/>
    <w:rsid w:val="005D6E7A"/>
    <w:rsid w:val="005E6EF7"/>
    <w:rsid w:val="005F0E35"/>
    <w:rsid w:val="005F6055"/>
    <w:rsid w:val="00604289"/>
    <w:rsid w:val="00615075"/>
    <w:rsid w:val="006205C7"/>
    <w:rsid w:val="00631EBB"/>
    <w:rsid w:val="0064253A"/>
    <w:rsid w:val="006615F2"/>
    <w:rsid w:val="00664C33"/>
    <w:rsid w:val="00667571"/>
    <w:rsid w:val="00671BFB"/>
    <w:rsid w:val="00672331"/>
    <w:rsid w:val="00681C69"/>
    <w:rsid w:val="00681FE7"/>
    <w:rsid w:val="0068693A"/>
    <w:rsid w:val="00694E59"/>
    <w:rsid w:val="006A7E00"/>
    <w:rsid w:val="006B6CA2"/>
    <w:rsid w:val="006D1BA8"/>
    <w:rsid w:val="006D5012"/>
    <w:rsid w:val="006F3113"/>
    <w:rsid w:val="00760DE1"/>
    <w:rsid w:val="0077246B"/>
    <w:rsid w:val="007809AD"/>
    <w:rsid w:val="007A63D4"/>
    <w:rsid w:val="007D779D"/>
    <w:rsid w:val="007F437D"/>
    <w:rsid w:val="008143C0"/>
    <w:rsid w:val="00815B7C"/>
    <w:rsid w:val="00830BEF"/>
    <w:rsid w:val="00835971"/>
    <w:rsid w:val="00892213"/>
    <w:rsid w:val="008A7108"/>
    <w:rsid w:val="008C6E28"/>
    <w:rsid w:val="008C7797"/>
    <w:rsid w:val="008D3628"/>
    <w:rsid w:val="008D6C6C"/>
    <w:rsid w:val="00921800"/>
    <w:rsid w:val="00945657"/>
    <w:rsid w:val="00952012"/>
    <w:rsid w:val="00954D32"/>
    <w:rsid w:val="009A3155"/>
    <w:rsid w:val="009B4A2B"/>
    <w:rsid w:val="009C2625"/>
    <w:rsid w:val="009C7417"/>
    <w:rsid w:val="009F3272"/>
    <w:rsid w:val="00A018F9"/>
    <w:rsid w:val="00A07686"/>
    <w:rsid w:val="00A260B5"/>
    <w:rsid w:val="00A331EB"/>
    <w:rsid w:val="00A564E4"/>
    <w:rsid w:val="00A56D34"/>
    <w:rsid w:val="00A623BD"/>
    <w:rsid w:val="00A85721"/>
    <w:rsid w:val="00A87CAB"/>
    <w:rsid w:val="00A96C1D"/>
    <w:rsid w:val="00AA1709"/>
    <w:rsid w:val="00AA6568"/>
    <w:rsid w:val="00AA664F"/>
    <w:rsid w:val="00AD0ADA"/>
    <w:rsid w:val="00AE523D"/>
    <w:rsid w:val="00B0704E"/>
    <w:rsid w:val="00B418E2"/>
    <w:rsid w:val="00B5259D"/>
    <w:rsid w:val="00B56558"/>
    <w:rsid w:val="00B918FD"/>
    <w:rsid w:val="00B96121"/>
    <w:rsid w:val="00BA4FC5"/>
    <w:rsid w:val="00BB0615"/>
    <w:rsid w:val="00BE1FC0"/>
    <w:rsid w:val="00C0270D"/>
    <w:rsid w:val="00C374F3"/>
    <w:rsid w:val="00C45EEB"/>
    <w:rsid w:val="00C627E7"/>
    <w:rsid w:val="00C72613"/>
    <w:rsid w:val="00C84552"/>
    <w:rsid w:val="00C87B93"/>
    <w:rsid w:val="00C95F91"/>
    <w:rsid w:val="00CA567B"/>
    <w:rsid w:val="00CC46EA"/>
    <w:rsid w:val="00CD2703"/>
    <w:rsid w:val="00CF297E"/>
    <w:rsid w:val="00D07BDE"/>
    <w:rsid w:val="00D15A10"/>
    <w:rsid w:val="00D41B2D"/>
    <w:rsid w:val="00D53A99"/>
    <w:rsid w:val="00D54A44"/>
    <w:rsid w:val="00D561BD"/>
    <w:rsid w:val="00D73782"/>
    <w:rsid w:val="00D838BB"/>
    <w:rsid w:val="00D90F45"/>
    <w:rsid w:val="00D973BF"/>
    <w:rsid w:val="00DB72D3"/>
    <w:rsid w:val="00DC19F8"/>
    <w:rsid w:val="00DD2A85"/>
    <w:rsid w:val="00DD5748"/>
    <w:rsid w:val="00DF1969"/>
    <w:rsid w:val="00DF5B56"/>
    <w:rsid w:val="00E0226F"/>
    <w:rsid w:val="00E10719"/>
    <w:rsid w:val="00E50C61"/>
    <w:rsid w:val="00E519C8"/>
    <w:rsid w:val="00E537D7"/>
    <w:rsid w:val="00E606C2"/>
    <w:rsid w:val="00E9044A"/>
    <w:rsid w:val="00E95F5C"/>
    <w:rsid w:val="00EA06F1"/>
    <w:rsid w:val="00EC5195"/>
    <w:rsid w:val="00ED0716"/>
    <w:rsid w:val="00EE1403"/>
    <w:rsid w:val="00EE23E0"/>
    <w:rsid w:val="00EE369D"/>
    <w:rsid w:val="00F00387"/>
    <w:rsid w:val="00F05EFE"/>
    <w:rsid w:val="00F1209C"/>
    <w:rsid w:val="00F13535"/>
    <w:rsid w:val="00F353C1"/>
    <w:rsid w:val="00F4286E"/>
    <w:rsid w:val="00F43C90"/>
    <w:rsid w:val="00F52F6E"/>
    <w:rsid w:val="00F71E56"/>
    <w:rsid w:val="00F81B02"/>
    <w:rsid w:val="00F8218D"/>
    <w:rsid w:val="00F90E26"/>
    <w:rsid w:val="00F95226"/>
    <w:rsid w:val="00FA252E"/>
    <w:rsid w:val="00FA5EDD"/>
    <w:rsid w:val="00FB72A9"/>
    <w:rsid w:val="00FC38B6"/>
    <w:rsid w:val="00FD7DF0"/>
    <w:rsid w:val="00FE5829"/>
    <w:rsid w:val="00FF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73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5D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869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B6C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1573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15734"/>
  </w:style>
  <w:style w:type="paragraph" w:styleId="Cabealho">
    <w:name w:val="header"/>
    <w:basedOn w:val="Normal"/>
    <w:rsid w:val="0031573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315734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315734"/>
  </w:style>
  <w:style w:type="character" w:styleId="Hyperlink">
    <w:name w:val="Hyperlink"/>
    <w:basedOn w:val="Fontepargpadro"/>
    <w:uiPriority w:val="99"/>
    <w:rsid w:val="000826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77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3776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1928A8"/>
    <w:rPr>
      <w:b/>
      <w:bCs/>
    </w:rPr>
  </w:style>
  <w:style w:type="character" w:styleId="MquinadeescreverHTML">
    <w:name w:val="HTML Typewriter"/>
    <w:basedOn w:val="Fontepargpadro"/>
    <w:rsid w:val="001928A8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apple-converted-space">
    <w:name w:val="apple-converted-space"/>
    <w:basedOn w:val="Fontepargpadro"/>
    <w:rsid w:val="006B6CA2"/>
  </w:style>
  <w:style w:type="character" w:customStyle="1" w:styleId="Ttulo3Char">
    <w:name w:val="Título 3 Char"/>
    <w:basedOn w:val="Fontepargpadro"/>
    <w:link w:val="Ttulo3"/>
    <w:uiPriority w:val="9"/>
    <w:rsid w:val="006B6CA2"/>
    <w:rPr>
      <w:b/>
      <w:bCs/>
      <w:sz w:val="27"/>
      <w:szCs w:val="27"/>
    </w:rPr>
  </w:style>
  <w:style w:type="paragraph" w:styleId="Textodebalo">
    <w:name w:val="Balloon Text"/>
    <w:basedOn w:val="Normal"/>
    <w:link w:val="TextodebaloChar"/>
    <w:rsid w:val="006B6C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6CA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5946A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46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946AB"/>
  </w:style>
  <w:style w:type="paragraph" w:styleId="Assuntodocomentrio">
    <w:name w:val="annotation subject"/>
    <w:basedOn w:val="Textodecomentrio"/>
    <w:next w:val="Textodecomentrio"/>
    <w:link w:val="AssuntodocomentrioChar"/>
    <w:rsid w:val="005946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946AB"/>
    <w:rPr>
      <w:b/>
      <w:bCs/>
    </w:rPr>
  </w:style>
  <w:style w:type="character" w:customStyle="1" w:styleId="Ttulo1Char">
    <w:name w:val="Título 1 Char"/>
    <w:basedOn w:val="Fontepargpadro"/>
    <w:link w:val="Ttulo1"/>
    <w:rsid w:val="00365D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365D74"/>
    <w:pPr>
      <w:spacing w:line="276" w:lineRule="auto"/>
      <w:outlineLvl w:val="9"/>
    </w:pPr>
    <w:rPr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65D74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65D74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65D7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6F3113"/>
    <w:rPr>
      <w:i/>
      <w:iCs/>
    </w:rPr>
  </w:style>
  <w:style w:type="character" w:customStyle="1" w:styleId="Ttulo2Char">
    <w:name w:val="Título 2 Char"/>
    <w:basedOn w:val="Fontepargpadro"/>
    <w:link w:val="Ttulo2"/>
    <w:semiHidden/>
    <w:rsid w:val="006869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google-src-text1">
    <w:name w:val="google-src-text1"/>
    <w:basedOn w:val="Fontepargpadro"/>
    <w:rsid w:val="0068693A"/>
    <w:rPr>
      <w:vanish/>
      <w:webHidden w:val="0"/>
      <w:specVanish w:val="0"/>
    </w:rPr>
  </w:style>
  <w:style w:type="paragraph" w:customStyle="1" w:styleId="by">
    <w:name w:val="by"/>
    <w:basedOn w:val="Normal"/>
    <w:rsid w:val="0068693A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rsid w:val="00A87CA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%20pendrive_fev10\Disco%20remov&#237;vel\Leitura\Apostila%20ESP%20word200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D753-438D-400B-8F03-27C93422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Apostila ESP word2003</Template>
  <TotalTime>4</TotalTime>
  <Pages>1</Pages>
  <Words>6508</Words>
  <Characters>35146</Characters>
  <Application>Microsoft Office Word</Application>
  <DocSecurity>0</DocSecurity>
  <Lines>292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SÍMBOLOS LÉXICOS 1</vt:lpstr>
    </vt:vector>
  </TitlesOfParts>
  <Company/>
  <LinksUpToDate>false</LinksUpToDate>
  <CharactersWithSpaces>41571</CharactersWithSpaces>
  <SharedDoc>false</SharedDoc>
  <HLinks>
    <vt:vector size="36" baseType="variant">
      <vt:variant>
        <vt:i4>6750306</vt:i4>
      </vt:variant>
      <vt:variant>
        <vt:i4>15</vt:i4>
      </vt:variant>
      <vt:variant>
        <vt:i4>0</vt:i4>
      </vt:variant>
      <vt:variant>
        <vt:i4>5</vt:i4>
      </vt:variant>
      <vt:variant>
        <vt:lpwstr>http://planenews.com/archives/12034</vt:lpwstr>
      </vt:variant>
      <vt:variant>
        <vt:lpwstr/>
      </vt:variant>
      <vt:variant>
        <vt:i4>6094872</vt:i4>
      </vt:variant>
      <vt:variant>
        <vt:i4>12</vt:i4>
      </vt:variant>
      <vt:variant>
        <vt:i4>0</vt:i4>
      </vt:variant>
      <vt:variant>
        <vt:i4>5</vt:i4>
      </vt:variant>
      <vt:variant>
        <vt:lpwstr>http://inglesparaleitura.yolasite.com/simbolos-de-ligacao.php</vt:lpwstr>
      </vt:variant>
      <vt:variant>
        <vt:lpwstr/>
      </vt:variant>
      <vt:variant>
        <vt:i4>655378</vt:i4>
      </vt:variant>
      <vt:variant>
        <vt:i4>9</vt:i4>
      </vt:variant>
      <vt:variant>
        <vt:i4>0</vt:i4>
      </vt:variant>
      <vt:variant>
        <vt:i4>5</vt:i4>
      </vt:variant>
      <vt:variant>
        <vt:lpwstr>http://www.brasilescola.com/ingles/adjectives.htm</vt:lpwstr>
      </vt:variant>
      <vt:variant>
        <vt:lpwstr/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http://inglesparaleitura.yolasite.com/mult-word-verbs.php</vt:lpwstr>
      </vt:variant>
      <vt:variant>
        <vt:lpwstr/>
      </vt:variant>
      <vt:variant>
        <vt:i4>6094872</vt:i4>
      </vt:variant>
      <vt:variant>
        <vt:i4>3</vt:i4>
      </vt:variant>
      <vt:variant>
        <vt:i4>0</vt:i4>
      </vt:variant>
      <vt:variant>
        <vt:i4>5</vt:i4>
      </vt:variant>
      <vt:variant>
        <vt:lpwstr>http://inglesparaleitura.yolasite.com/simbolos-de-ligacao.php</vt:lpwstr>
      </vt:variant>
      <vt:variant>
        <vt:lpwstr/>
      </vt:variant>
      <vt:variant>
        <vt:i4>3866673</vt:i4>
      </vt:variant>
      <vt:variant>
        <vt:i4>0</vt:i4>
      </vt:variant>
      <vt:variant>
        <vt:i4>0</vt:i4>
      </vt:variant>
      <vt:variant>
        <vt:i4>5</vt:i4>
      </vt:variant>
      <vt:variant>
        <vt:lpwstr>http://inglesparaleitura.yolasite.com/lista-de-palavras-essenciais.php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SÍMBOLOS LÉXICOS 1</dc:title>
  <dc:creator>John</dc:creator>
  <cp:lastModifiedBy>usuario</cp:lastModifiedBy>
  <cp:revision>4</cp:revision>
  <cp:lastPrinted>2010-02-12T18:37:00Z</cp:lastPrinted>
  <dcterms:created xsi:type="dcterms:W3CDTF">2014-05-13T13:11:00Z</dcterms:created>
  <dcterms:modified xsi:type="dcterms:W3CDTF">2014-05-13T13:14:00Z</dcterms:modified>
</cp:coreProperties>
</file>