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A8" w:rsidRDefault="006F3113" w:rsidP="001928A8">
      <w:pPr>
        <w:pStyle w:val="NormalWeb"/>
        <w:jc w:val="center"/>
        <w:textAlignment w:val="top"/>
        <w:rPr>
          <w:rStyle w:val="apple-style-span"/>
          <w:rFonts w:ascii="Tahoma" w:hAnsi="Tahoma" w:cs="Tahoma"/>
          <w:b/>
          <w:bCs/>
          <w:caps/>
          <w:color w:val="000000"/>
        </w:rPr>
      </w:pPr>
      <w:r w:rsidRPr="00F52F6E">
        <w:rPr>
          <w:rStyle w:val="apple-style-span"/>
          <w:rFonts w:ascii="Tahoma" w:hAnsi="Tahoma" w:cs="Tahoma"/>
          <w:b/>
          <w:bCs/>
          <w:caps/>
          <w:color w:val="000000"/>
        </w:rPr>
        <w:t>Phrasal Verbs</w:t>
      </w:r>
    </w:p>
    <w:p w:rsidR="006F3113" w:rsidRPr="006F3113" w:rsidRDefault="006F3113" w:rsidP="006F3113">
      <w:pPr>
        <w:pStyle w:val="NormalWeb"/>
        <w:spacing w:before="0" w:beforeAutospacing="0" w:after="324" w:afterAutospacing="0" w:line="170" w:lineRule="atLeast"/>
        <w:jc w:val="both"/>
        <w:rPr>
          <w:rFonts w:ascii="Tahoma" w:hAnsi="Tahoma" w:cs="Tahoma"/>
          <w:color w:val="444444"/>
          <w:sz w:val="22"/>
          <w:szCs w:val="22"/>
        </w:rPr>
      </w:pPr>
      <w:r w:rsidRPr="006F3113">
        <w:rPr>
          <w:rFonts w:ascii="Tahoma" w:hAnsi="Tahoma" w:cs="Tahoma"/>
          <w:color w:val="444444"/>
          <w:sz w:val="22"/>
          <w:szCs w:val="22"/>
        </w:rPr>
        <w:t>Os</w:t>
      </w:r>
      <w:r w:rsidRPr="006F3113">
        <w:rPr>
          <w:rStyle w:val="apple-converted-space"/>
          <w:rFonts w:ascii="Tahoma" w:hAnsi="Tahoma" w:cs="Tahoma"/>
          <w:color w:val="444444"/>
          <w:sz w:val="22"/>
          <w:szCs w:val="22"/>
        </w:rPr>
        <w:t> </w:t>
      </w:r>
      <w:r w:rsidRPr="006F3113">
        <w:rPr>
          <w:rStyle w:val="Forte"/>
          <w:rFonts w:ascii="Tahoma" w:hAnsi="Tahoma" w:cs="Tahoma"/>
          <w:color w:val="444444"/>
          <w:sz w:val="22"/>
          <w:szCs w:val="22"/>
        </w:rPr>
        <w:t>phrasal verbs</w:t>
      </w:r>
      <w:r w:rsidRPr="006F3113">
        <w:rPr>
          <w:rStyle w:val="apple-converted-space"/>
          <w:rFonts w:ascii="Tahoma" w:hAnsi="Tahoma" w:cs="Tahoma"/>
          <w:color w:val="444444"/>
          <w:sz w:val="22"/>
          <w:szCs w:val="22"/>
        </w:rPr>
        <w:t> </w:t>
      </w:r>
      <w:r w:rsidRPr="006F3113">
        <w:rPr>
          <w:rFonts w:ascii="Tahoma" w:hAnsi="Tahoma" w:cs="Tahoma"/>
          <w:color w:val="444444"/>
          <w:sz w:val="22"/>
          <w:szCs w:val="22"/>
        </w:rPr>
        <w:t>são uma característica muito interessante da língua inglesa: são</w:t>
      </w:r>
      <w:r w:rsidRPr="006F3113">
        <w:rPr>
          <w:rStyle w:val="apple-converted-space"/>
          <w:rFonts w:ascii="Tahoma" w:hAnsi="Tahoma" w:cs="Tahoma"/>
          <w:color w:val="444444"/>
          <w:sz w:val="22"/>
          <w:szCs w:val="22"/>
        </w:rPr>
        <w:t> </w:t>
      </w:r>
      <w:r w:rsidRPr="006F3113">
        <w:rPr>
          <w:rFonts w:ascii="Tahoma" w:hAnsi="Tahoma" w:cs="Tahoma"/>
          <w:sz w:val="22"/>
          <w:szCs w:val="22"/>
        </w:rPr>
        <w:t>verbos formados por 2 ou mais palavras</w:t>
      </w:r>
      <w:r w:rsidRPr="006F3113">
        <w:rPr>
          <w:rFonts w:ascii="Tahoma" w:hAnsi="Tahoma" w:cs="Tahoma"/>
          <w:color w:val="444444"/>
          <w:sz w:val="22"/>
          <w:szCs w:val="22"/>
        </w:rPr>
        <w:t xml:space="preserve">. Por exemplo: para dizer o verbo “repetir” em inglês </w:t>
      </w:r>
      <w:r>
        <w:rPr>
          <w:rFonts w:ascii="Tahoma" w:hAnsi="Tahoma" w:cs="Tahoma"/>
          <w:color w:val="444444"/>
          <w:sz w:val="22"/>
          <w:szCs w:val="22"/>
        </w:rPr>
        <w:t>usa-se</w:t>
      </w:r>
      <w:r w:rsidRPr="006F3113">
        <w:rPr>
          <w:rFonts w:ascii="Tahoma" w:hAnsi="Tahoma" w:cs="Tahoma"/>
          <w:color w:val="444444"/>
          <w:sz w:val="22"/>
          <w:szCs w:val="22"/>
        </w:rPr>
        <w:t xml:space="preserve"> “</w:t>
      </w:r>
      <w:r w:rsidRPr="006F3113">
        <w:rPr>
          <w:rStyle w:val="Forte"/>
          <w:rFonts w:ascii="Tahoma" w:hAnsi="Tahoma" w:cs="Tahoma"/>
          <w:color w:val="444444"/>
          <w:sz w:val="22"/>
          <w:szCs w:val="22"/>
        </w:rPr>
        <w:t>do over</w:t>
      </w:r>
      <w:r w:rsidRPr="006F3113">
        <w:rPr>
          <w:rFonts w:ascii="Tahoma" w:hAnsi="Tahoma" w:cs="Tahoma"/>
          <w:color w:val="444444"/>
          <w:sz w:val="22"/>
          <w:szCs w:val="22"/>
        </w:rPr>
        <w:t>“. Duas palavras (</w:t>
      </w:r>
      <w:r w:rsidRPr="006F3113">
        <w:rPr>
          <w:rStyle w:val="nfase"/>
          <w:rFonts w:ascii="Tahoma" w:hAnsi="Tahoma" w:cs="Tahoma"/>
          <w:color w:val="444444"/>
          <w:sz w:val="22"/>
          <w:szCs w:val="22"/>
        </w:rPr>
        <w:t>do</w:t>
      </w:r>
      <w:r w:rsidRPr="006F3113">
        <w:rPr>
          <w:rStyle w:val="apple-converted-space"/>
          <w:rFonts w:ascii="Tahoma" w:hAnsi="Tahoma" w:cs="Tahoma"/>
          <w:color w:val="444444"/>
          <w:sz w:val="22"/>
          <w:szCs w:val="22"/>
        </w:rPr>
        <w:t> </w:t>
      </w:r>
      <w:r w:rsidRPr="006F3113">
        <w:rPr>
          <w:rFonts w:ascii="Tahoma" w:hAnsi="Tahoma" w:cs="Tahoma"/>
          <w:color w:val="444444"/>
          <w:sz w:val="22"/>
          <w:szCs w:val="22"/>
        </w:rPr>
        <w:t>e</w:t>
      </w:r>
      <w:r w:rsidRPr="006F3113">
        <w:rPr>
          <w:rStyle w:val="apple-converted-space"/>
          <w:rFonts w:ascii="Tahoma" w:hAnsi="Tahoma" w:cs="Tahoma"/>
          <w:color w:val="444444"/>
          <w:sz w:val="22"/>
          <w:szCs w:val="22"/>
        </w:rPr>
        <w:t> </w:t>
      </w:r>
      <w:r w:rsidRPr="006F3113">
        <w:rPr>
          <w:rStyle w:val="nfase"/>
          <w:rFonts w:ascii="Tahoma" w:hAnsi="Tahoma" w:cs="Tahoma"/>
          <w:color w:val="444444"/>
          <w:sz w:val="22"/>
          <w:szCs w:val="22"/>
        </w:rPr>
        <w:t>over</w:t>
      </w:r>
      <w:r w:rsidRPr="006F3113">
        <w:rPr>
          <w:rFonts w:ascii="Tahoma" w:hAnsi="Tahoma" w:cs="Tahoma"/>
          <w:color w:val="444444"/>
          <w:sz w:val="22"/>
          <w:szCs w:val="22"/>
        </w:rPr>
        <w:t xml:space="preserve">) quando juntas trazem um significado especial: repetir. </w:t>
      </w:r>
      <w:r>
        <w:rPr>
          <w:rFonts w:ascii="Tahoma" w:hAnsi="Tahoma" w:cs="Tahoma"/>
          <w:color w:val="444444"/>
          <w:sz w:val="22"/>
          <w:szCs w:val="22"/>
        </w:rPr>
        <w:t>T</w:t>
      </w:r>
      <w:r w:rsidRPr="006F3113">
        <w:rPr>
          <w:rFonts w:ascii="Tahoma" w:hAnsi="Tahoma" w:cs="Tahoma"/>
          <w:color w:val="444444"/>
          <w:sz w:val="22"/>
          <w:szCs w:val="22"/>
        </w:rPr>
        <w:t xml:space="preserve">ambém pode </w:t>
      </w:r>
      <w:r>
        <w:rPr>
          <w:rFonts w:ascii="Tahoma" w:hAnsi="Tahoma" w:cs="Tahoma"/>
          <w:color w:val="444444"/>
          <w:sz w:val="22"/>
          <w:szCs w:val="22"/>
        </w:rPr>
        <w:t xml:space="preserve">ser </w:t>
      </w:r>
      <w:r w:rsidRPr="006F3113">
        <w:rPr>
          <w:rFonts w:ascii="Tahoma" w:hAnsi="Tahoma" w:cs="Tahoma"/>
          <w:color w:val="444444"/>
          <w:sz w:val="22"/>
          <w:szCs w:val="22"/>
        </w:rPr>
        <w:t>usa</w:t>
      </w:r>
      <w:r>
        <w:rPr>
          <w:rFonts w:ascii="Tahoma" w:hAnsi="Tahoma" w:cs="Tahoma"/>
          <w:color w:val="444444"/>
          <w:sz w:val="22"/>
          <w:szCs w:val="22"/>
        </w:rPr>
        <w:t>do</w:t>
      </w:r>
      <w:r w:rsidRPr="006F3113">
        <w:rPr>
          <w:rFonts w:ascii="Tahoma" w:hAnsi="Tahoma" w:cs="Tahoma"/>
          <w:color w:val="444444"/>
          <w:sz w:val="22"/>
          <w:szCs w:val="22"/>
        </w:rPr>
        <w:t xml:space="preserve"> o verbo “repeat” do inglês, mas estaria falando de maneira mais formal.</w:t>
      </w:r>
    </w:p>
    <w:p w:rsidR="001928A8" w:rsidRPr="00AA6568" w:rsidRDefault="001928A8" w:rsidP="001928A8">
      <w:pPr>
        <w:pStyle w:val="NormalWeb"/>
        <w:rPr>
          <w:rStyle w:val="apple-style-span"/>
          <w:rFonts w:ascii="Tahoma" w:eastAsia="Arial Unicode MS" w:hAnsi="Tahoma" w:cs="Tahoma"/>
          <w:color w:val="333333"/>
          <w:sz w:val="22"/>
          <w:szCs w:val="22"/>
        </w:rPr>
      </w:pPr>
      <w:r w:rsidRPr="00AA6568">
        <w:rPr>
          <w:rStyle w:val="apple-style-span"/>
          <w:rFonts w:ascii="Tahoma" w:eastAsia="Arial Unicode MS" w:hAnsi="Tahoma" w:cs="Tahoma"/>
          <w:color w:val="333333"/>
          <w:sz w:val="22"/>
          <w:szCs w:val="22"/>
        </w:rPr>
        <w:t xml:space="preserve">Relação </w:t>
      </w:r>
      <w:r w:rsidR="0059637E">
        <w:rPr>
          <w:rStyle w:val="apple-style-span"/>
          <w:rFonts w:ascii="Tahoma" w:eastAsia="Arial Unicode MS" w:hAnsi="Tahoma" w:cs="Tahoma"/>
          <w:color w:val="333333"/>
          <w:sz w:val="22"/>
          <w:szCs w:val="22"/>
        </w:rPr>
        <w:t xml:space="preserve">dos </w:t>
      </w:r>
      <w:r w:rsidR="0059637E" w:rsidRPr="00404CC3">
        <w:rPr>
          <w:rStyle w:val="apple-style-span"/>
          <w:rFonts w:ascii="Tahoma" w:eastAsia="Arial Unicode MS" w:hAnsi="Tahoma" w:cs="Tahoma"/>
          <w:b/>
          <w:color w:val="333333"/>
          <w:sz w:val="22"/>
          <w:szCs w:val="22"/>
        </w:rPr>
        <w:t>85</w:t>
      </w:r>
      <w:r w:rsidRPr="00404CC3">
        <w:rPr>
          <w:rStyle w:val="apple-style-span"/>
          <w:rFonts w:ascii="Tahoma" w:eastAsia="Arial Unicode MS" w:hAnsi="Tahoma" w:cs="Tahoma"/>
          <w:b/>
          <w:color w:val="333333"/>
          <w:sz w:val="22"/>
          <w:szCs w:val="22"/>
        </w:rPr>
        <w:t xml:space="preserve"> phrasal verbs</w:t>
      </w:r>
      <w:r w:rsidR="0059637E">
        <w:rPr>
          <w:rStyle w:val="apple-style-span"/>
          <w:rFonts w:ascii="Tahoma" w:eastAsia="Arial Unicode MS" w:hAnsi="Tahoma" w:cs="Tahoma"/>
          <w:color w:val="333333"/>
          <w:sz w:val="22"/>
          <w:szCs w:val="22"/>
        </w:rPr>
        <w:t xml:space="preserve"> mais usados.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clear" w:pos="720"/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Ask out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ask someone to go on a date - convidar para sair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Bring about</w:t>
      </w:r>
      <w:r w:rsidRPr="00404CC3">
        <w:rPr>
          <w:rFonts w:ascii="Tahoma" w:hAnsi="Tahoma" w:cs="Tahoma"/>
          <w:color w:val="444444"/>
          <w:sz w:val="20"/>
          <w:szCs w:val="20"/>
        </w:rPr>
        <w:t>: cause  - provocar algo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Bring up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 xml:space="preserve">: 1) rear children 2) mention or introduce a topic  -1. criar, educar. </w:t>
      </w:r>
      <w:r w:rsidRPr="00404CC3">
        <w:rPr>
          <w:rFonts w:ascii="Tahoma" w:hAnsi="Tahoma" w:cs="Tahoma"/>
          <w:color w:val="444444"/>
          <w:sz w:val="20"/>
          <w:szCs w:val="20"/>
        </w:rPr>
        <w:t>2. mencionar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Call back</w:t>
      </w:r>
      <w:r w:rsidRPr="00404CC3">
        <w:rPr>
          <w:rFonts w:ascii="Tahoma" w:hAnsi="Tahoma" w:cs="Tahoma"/>
          <w:color w:val="444444"/>
          <w:sz w:val="20"/>
          <w:szCs w:val="20"/>
        </w:rPr>
        <w:t>: return a telephone call  - retornar uma ligação.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Call in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ask to come to an official place for a special reason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C</w:t>
      </w:r>
      <w:r w:rsidR="00FA5EDD" w:rsidRPr="00404CC3">
        <w:rPr>
          <w:rStyle w:val="Forte"/>
          <w:rFonts w:ascii="Tahoma" w:hAnsi="Tahoma" w:cs="Tahoma"/>
          <w:color w:val="444444"/>
          <w:sz w:val="20"/>
          <w:szCs w:val="20"/>
        </w:rPr>
        <w:t>all</w:t>
      </w: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 xml:space="preserve"> </w:t>
      </w:r>
      <w:r w:rsidR="00FA5EDD" w:rsidRPr="00404CC3">
        <w:rPr>
          <w:rStyle w:val="Forte"/>
          <w:rFonts w:ascii="Tahoma" w:hAnsi="Tahoma" w:cs="Tahoma"/>
          <w:color w:val="444444"/>
          <w:sz w:val="20"/>
          <w:szCs w:val="20"/>
        </w:rPr>
        <w:t>off</w:t>
      </w:r>
      <w:r w:rsidRPr="00404CC3">
        <w:rPr>
          <w:rFonts w:ascii="Tahoma" w:hAnsi="Tahoma" w:cs="Tahoma"/>
          <w:color w:val="444444"/>
          <w:sz w:val="20"/>
          <w:szCs w:val="20"/>
        </w:rPr>
        <w:t>: cancel  - cancelar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Call on</w:t>
      </w:r>
      <w:r w:rsidRPr="00404CC3">
        <w:rPr>
          <w:rFonts w:ascii="Tahoma" w:hAnsi="Tahoma" w:cs="Tahoma"/>
          <w:color w:val="444444"/>
          <w:sz w:val="20"/>
          <w:szCs w:val="20"/>
        </w:rPr>
        <w:t>: 1) visit 2) ask a student a question in class - 1. visitar 2. fazer uma pergunta em classe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Call up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call on the telephone 1. fazer uma ligação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C</w:t>
      </w:r>
      <w:r w:rsidR="00FA5EDD" w:rsidRPr="00404CC3">
        <w:rPr>
          <w:rStyle w:val="Forte"/>
          <w:rFonts w:ascii="Tahoma" w:hAnsi="Tahoma" w:cs="Tahoma"/>
          <w:color w:val="444444"/>
          <w:sz w:val="20"/>
          <w:szCs w:val="20"/>
        </w:rPr>
        <w:t>atch up</w:t>
      </w: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 xml:space="preserve"> (</w:t>
      </w:r>
      <w:r w:rsidR="00FA5EDD" w:rsidRPr="00404CC3">
        <w:rPr>
          <w:rStyle w:val="Forte"/>
          <w:rFonts w:ascii="Tahoma" w:hAnsi="Tahoma" w:cs="Tahoma"/>
          <w:color w:val="444444"/>
          <w:sz w:val="20"/>
          <w:szCs w:val="20"/>
        </w:rPr>
        <w:t>with</w:t>
      </w: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)</w:t>
      </w:r>
      <w:r w:rsidRPr="00404CC3">
        <w:rPr>
          <w:rFonts w:ascii="Tahoma" w:hAnsi="Tahoma" w:cs="Tahoma"/>
          <w:color w:val="444444"/>
          <w:sz w:val="20"/>
          <w:szCs w:val="20"/>
        </w:rPr>
        <w:t>: reach the same position or level as someone 1. alcançar a mesma posição ou nível, de alguém.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Check in</w:t>
      </w:r>
      <w:r w:rsidRPr="00404CC3">
        <w:rPr>
          <w:rFonts w:ascii="Tahoma" w:hAnsi="Tahoma" w:cs="Tahoma"/>
          <w:color w:val="444444"/>
          <w:sz w:val="20"/>
          <w:szCs w:val="20"/>
        </w:rPr>
        <w:t>: register at a hotel  - se registrar em um hotel</w:t>
      </w:r>
    </w:p>
    <w:p w:rsidR="00F52F6E" w:rsidRPr="0007458B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07458B">
        <w:rPr>
          <w:rStyle w:val="Forte"/>
          <w:rFonts w:ascii="Tahoma" w:hAnsi="Tahoma" w:cs="Tahoma"/>
          <w:color w:val="444444"/>
          <w:sz w:val="20"/>
          <w:szCs w:val="20"/>
        </w:rPr>
        <w:t>Check into</w:t>
      </w:r>
      <w:r w:rsidRPr="0007458B">
        <w:rPr>
          <w:rFonts w:ascii="Tahoma" w:hAnsi="Tahoma" w:cs="Tahoma"/>
          <w:color w:val="444444"/>
          <w:sz w:val="20"/>
          <w:szCs w:val="20"/>
        </w:rPr>
        <w:t>: investigate  - investigar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Check out</w:t>
      </w:r>
      <w:r w:rsidRPr="00404CC3">
        <w:rPr>
          <w:rFonts w:ascii="Tahoma" w:hAnsi="Tahoma" w:cs="Tahoma"/>
          <w:color w:val="444444"/>
          <w:sz w:val="20"/>
          <w:szCs w:val="20"/>
        </w:rPr>
        <w:t>: 1) borrow a book from a library 2) investigate 1. pegar emprestado um livro em uma biblioteca 2. investigar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Cheer up</w:t>
      </w:r>
      <w:r w:rsidRPr="00404CC3">
        <w:rPr>
          <w:rFonts w:ascii="Tahoma" w:hAnsi="Tahoma" w:cs="Tahoma"/>
          <w:color w:val="444444"/>
          <w:sz w:val="20"/>
          <w:szCs w:val="20"/>
        </w:rPr>
        <w:t>: make (someone) feel happier - fazer alguém se sentir bem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Clean up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make clean and orderly  - fazer uma limpeza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Come across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find by chance  - encontrar por acaso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Cross out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draw a line through  - riscar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Cut out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stop an annoying activity  - Parar uma atividade enfadonha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Do over</w:t>
      </w:r>
      <w:r w:rsidRPr="00404CC3">
        <w:rPr>
          <w:rFonts w:ascii="Tahoma" w:hAnsi="Tahoma" w:cs="Tahoma"/>
          <w:color w:val="444444"/>
          <w:sz w:val="20"/>
          <w:szCs w:val="20"/>
        </w:rPr>
        <w:t>: repeat  - repetir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D</w:t>
      </w:r>
      <w:r w:rsidR="00FA5EDD"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rop</w:t>
      </w: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r w:rsidR="00FA5EDD"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by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visit informally  - visitar informalmente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Drop in (on)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visit informally  - visitar informalmente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Drop off</w:t>
      </w:r>
      <w:r w:rsidRPr="00404CC3">
        <w:rPr>
          <w:rFonts w:ascii="Tahoma" w:hAnsi="Tahoma" w:cs="Tahoma"/>
          <w:color w:val="444444"/>
          <w:sz w:val="20"/>
          <w:szCs w:val="20"/>
        </w:rPr>
        <w:t>: leave something/someone somewhere  - deixar uma pessoa em algum lugar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Drop out (of)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stop going to school or class  - parar de ir à escola ou aula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Figure out</w:t>
      </w:r>
      <w:r w:rsidRPr="00404CC3">
        <w:rPr>
          <w:rFonts w:ascii="Tahoma" w:hAnsi="Tahoma" w:cs="Tahoma"/>
          <w:color w:val="444444"/>
          <w:sz w:val="20"/>
          <w:szCs w:val="20"/>
        </w:rPr>
        <w:t>: find the answer by logic  - encontrar uma resposta pela lógica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Fill out</w:t>
      </w:r>
      <w:r w:rsidRPr="00404CC3">
        <w:rPr>
          <w:rFonts w:ascii="Tahoma" w:hAnsi="Tahoma" w:cs="Tahoma"/>
          <w:color w:val="444444"/>
          <w:sz w:val="20"/>
          <w:szCs w:val="20"/>
        </w:rPr>
        <w:t>: complete a form  - preencher um formulário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Find out</w:t>
      </w:r>
      <w:r w:rsidRPr="00404CC3">
        <w:rPr>
          <w:rFonts w:ascii="Tahoma" w:hAnsi="Tahoma" w:cs="Tahoma"/>
          <w:color w:val="444444"/>
          <w:sz w:val="20"/>
          <w:szCs w:val="20"/>
        </w:rPr>
        <w:t>: discover information  - descobrir uma informação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Get along (with)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to have a good relationship with  - ter um bom relacionamento com...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Get back (from)</w:t>
      </w:r>
      <w:r w:rsidRPr="00404CC3">
        <w:rPr>
          <w:rFonts w:ascii="Tahoma" w:hAnsi="Tahoma" w:cs="Tahoma"/>
          <w:color w:val="444444"/>
          <w:sz w:val="20"/>
          <w:szCs w:val="20"/>
        </w:rPr>
        <w:t>: 1) return from somewhere 2) receive again  - 1. retornar de um lugar 2. receber de novo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Get in, get into*</w:t>
      </w:r>
      <w:r w:rsidRPr="00404CC3">
        <w:rPr>
          <w:rFonts w:ascii="Tahoma" w:hAnsi="Tahoma" w:cs="Tahoma"/>
          <w:color w:val="444444"/>
          <w:sz w:val="20"/>
          <w:szCs w:val="20"/>
        </w:rPr>
        <w:t>: 1) enter a car 2) arrive  - entrar em um carro/casa 2. chegar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Get off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leave any vehicle  - sair do carro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Get on</w:t>
      </w:r>
      <w:r w:rsidRPr="00404CC3">
        <w:rPr>
          <w:rFonts w:ascii="Tahoma" w:hAnsi="Tahoma" w:cs="Tahoma"/>
          <w:color w:val="444444"/>
          <w:sz w:val="20"/>
          <w:szCs w:val="20"/>
        </w:rPr>
        <w:t>: enter any vehicle  - entrar em um veículo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Get out of</w:t>
      </w:r>
      <w:r w:rsidRPr="00404CC3">
        <w:rPr>
          <w:rFonts w:ascii="Tahoma" w:hAnsi="Tahoma" w:cs="Tahoma"/>
          <w:color w:val="444444"/>
          <w:sz w:val="20"/>
          <w:szCs w:val="20"/>
        </w:rPr>
        <w:t>: 1) leave a car 2) avoid some unpleasant activity  - 1. sair do carro 2. evitar uma atividade desagradável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Get over</w:t>
      </w:r>
      <w:r w:rsidRPr="00404CC3">
        <w:rPr>
          <w:rFonts w:ascii="Tahoma" w:hAnsi="Tahoma" w:cs="Tahoma"/>
          <w:color w:val="444444"/>
          <w:sz w:val="20"/>
          <w:szCs w:val="20"/>
        </w:rPr>
        <w:t>: recover from an illness  - se recuperar de uma doença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Get through*</w:t>
      </w:r>
      <w:r w:rsidRPr="00404CC3">
        <w:rPr>
          <w:rFonts w:ascii="Tahoma" w:hAnsi="Tahoma" w:cs="Tahoma"/>
          <w:color w:val="444444"/>
          <w:sz w:val="20"/>
          <w:szCs w:val="20"/>
        </w:rPr>
        <w:t>: finish  - terminar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Get up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 xml:space="preserve">: arise from bed, a chair etc.  </w:t>
      </w:r>
      <w:r w:rsidRPr="00404CC3">
        <w:rPr>
          <w:rFonts w:ascii="Tahoma" w:hAnsi="Tahoma" w:cs="Tahoma"/>
          <w:color w:val="444444"/>
          <w:sz w:val="20"/>
          <w:szCs w:val="20"/>
        </w:rPr>
        <w:t>- levantar-se da cama, de uma cadeira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Give back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return something to someone  - devolver algo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lastRenderedPageBreak/>
        <w:t>Give up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stop doing something  - desistir de alguma coisa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Go over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review or check  - revisar, checar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Grow up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become an adult  - crescer</w:t>
      </w:r>
    </w:p>
    <w:p w:rsidR="00830BEF" w:rsidRPr="00404CC3" w:rsidRDefault="00FA5EDD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Hand in</w:t>
      </w:r>
      <w:r w:rsidR="00830BEF" w:rsidRPr="00404CC3">
        <w:rPr>
          <w:rFonts w:ascii="Tahoma" w:hAnsi="Tahoma" w:cs="Tahoma"/>
          <w:color w:val="444444"/>
          <w:sz w:val="20"/>
          <w:szCs w:val="20"/>
        </w:rPr>
        <w:t>: submit an assignment - qualquer situação que você entrega algo para alguém numa posição de autoridade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Hang up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1) stop a telephone conversation 2) put up clothes on a line or a hook  - 1. parar uma conversa ao telefone 2. pendurar roupas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Have on</w:t>
      </w:r>
      <w:r w:rsidRPr="00404CC3">
        <w:rPr>
          <w:rFonts w:ascii="Tahoma" w:hAnsi="Tahoma" w:cs="Tahoma"/>
          <w:color w:val="444444"/>
          <w:sz w:val="20"/>
          <w:szCs w:val="20"/>
        </w:rPr>
        <w:t>: wear  - usar (no corpo)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Keep out (of)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not enter  - mantenha distância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Keep up (with)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stay at the same position or level  - ficar na mesma posição ou nível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Kick out (of)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force (someone) to leave  - forçar alguém a sair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Look after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take care of  - cuidar de</w:t>
      </w:r>
    </w:p>
    <w:p w:rsidR="00830BEF" w:rsidRPr="00404CC3" w:rsidRDefault="00FA5EDD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Look into</w:t>
      </w:r>
      <w:r w:rsidR="00830BEF" w:rsidRPr="00404CC3">
        <w:rPr>
          <w:rFonts w:ascii="Tahoma" w:hAnsi="Tahoma" w:cs="Tahoma"/>
          <w:color w:val="444444"/>
          <w:sz w:val="20"/>
          <w:szCs w:val="20"/>
        </w:rPr>
        <w:t>: investigate  - investigar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Look out (for)*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be careful  - ser cuidadoso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Look over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review or check  - revisar, checar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Look up</w:t>
      </w:r>
      <w:r w:rsidRPr="00404CC3">
        <w:rPr>
          <w:rFonts w:ascii="Tahoma" w:hAnsi="Tahoma" w:cs="Tahoma"/>
          <w:color w:val="444444"/>
          <w:sz w:val="20"/>
          <w:szCs w:val="20"/>
        </w:rPr>
        <w:t>: look for information in a reference book  - buscar uma informação, no dicionário...livro...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Make up</w:t>
      </w:r>
      <w:r w:rsidRPr="00404CC3">
        <w:rPr>
          <w:rFonts w:ascii="Tahoma" w:hAnsi="Tahoma" w:cs="Tahoma"/>
          <w:color w:val="444444"/>
          <w:sz w:val="20"/>
          <w:szCs w:val="20"/>
        </w:rPr>
        <w:t>: 1) invent -  inventar...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Name after</w:t>
      </w:r>
      <w:r w:rsidRPr="00404CC3">
        <w:rPr>
          <w:rFonts w:ascii="Tahoma" w:hAnsi="Tahoma" w:cs="Tahoma"/>
          <w:color w:val="444444"/>
          <w:sz w:val="20"/>
          <w:szCs w:val="20"/>
        </w:rPr>
        <w:t>: give a baby the name of someone else  - dar ao bebê o nome de alguém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Pass away</w:t>
      </w:r>
      <w:r w:rsidRPr="00404CC3">
        <w:rPr>
          <w:rFonts w:ascii="Tahoma" w:hAnsi="Tahoma" w:cs="Tahoma"/>
          <w:color w:val="444444"/>
          <w:sz w:val="20"/>
          <w:szCs w:val="20"/>
        </w:rPr>
        <w:t>: die  - morrer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Pass out</w:t>
      </w:r>
      <w:r w:rsidRPr="00404CC3">
        <w:rPr>
          <w:rFonts w:ascii="Tahoma" w:hAnsi="Tahoma" w:cs="Tahoma"/>
          <w:color w:val="444444"/>
          <w:sz w:val="20"/>
          <w:szCs w:val="20"/>
        </w:rPr>
        <w:t>: 1) distribute 2) lose consciousness  - 1. distribuir 2. desmaiar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Pick out</w:t>
      </w:r>
      <w:r w:rsidRPr="00404CC3">
        <w:rPr>
          <w:rFonts w:ascii="Tahoma" w:hAnsi="Tahoma" w:cs="Tahoma"/>
          <w:color w:val="444444"/>
          <w:sz w:val="20"/>
          <w:szCs w:val="20"/>
        </w:rPr>
        <w:t>: select - selecionar 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Pick up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1) go to get someone 2) take in one’s hand  - 1. pegar alguém 2. pegar com uma mão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Point out</w:t>
      </w:r>
      <w:r w:rsidRPr="00404CC3">
        <w:rPr>
          <w:rFonts w:ascii="Tahoma" w:hAnsi="Tahoma" w:cs="Tahoma"/>
          <w:color w:val="444444"/>
          <w:sz w:val="20"/>
          <w:szCs w:val="20"/>
        </w:rPr>
        <w:t>: call someone’s attention to  - chamar a atenção de alguém, para algo.</w:t>
      </w:r>
    </w:p>
    <w:p w:rsidR="00830BEF" w:rsidRPr="00F52F6E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Put away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remove to an appropriate place - 1. levar ao lugar apropriado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Put back</w:t>
      </w:r>
      <w:r w:rsidRPr="00404CC3">
        <w:rPr>
          <w:rFonts w:ascii="Tahoma" w:hAnsi="Tahoma" w:cs="Tahoma"/>
          <w:color w:val="444444"/>
          <w:sz w:val="20"/>
          <w:szCs w:val="20"/>
        </w:rPr>
        <w:t>: return to original position  - retornar à posição original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Put off</w:t>
      </w:r>
      <w:r w:rsidRPr="00404CC3">
        <w:rPr>
          <w:rFonts w:ascii="Tahoma" w:hAnsi="Tahoma" w:cs="Tahoma"/>
          <w:color w:val="444444"/>
          <w:sz w:val="20"/>
          <w:szCs w:val="20"/>
        </w:rPr>
        <w:t>: postpone  - adiar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Put on</w:t>
      </w:r>
      <w:r w:rsidRPr="00404CC3">
        <w:rPr>
          <w:rFonts w:ascii="Tahoma" w:hAnsi="Tahoma" w:cs="Tahoma"/>
          <w:color w:val="444444"/>
          <w:sz w:val="20"/>
          <w:szCs w:val="20"/>
        </w:rPr>
        <w:t>: dress - vestir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Put out</w:t>
      </w:r>
      <w:r w:rsidRPr="00404CC3">
        <w:rPr>
          <w:rFonts w:ascii="Tahoma" w:hAnsi="Tahoma" w:cs="Tahoma"/>
          <w:color w:val="444444"/>
          <w:sz w:val="20"/>
          <w:szCs w:val="20"/>
        </w:rPr>
        <w:t>: extinguish a cigarette, fire  - apagar um cigarro, fogo</w:t>
      </w:r>
    </w:p>
    <w:p w:rsidR="00830BEF" w:rsidRPr="00945657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945657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Put up with</w:t>
      </w:r>
      <w:r w:rsidRPr="00945657">
        <w:rPr>
          <w:rFonts w:ascii="Tahoma" w:hAnsi="Tahoma" w:cs="Tahoma"/>
          <w:color w:val="444444"/>
          <w:sz w:val="20"/>
          <w:szCs w:val="20"/>
          <w:lang w:val="en-US"/>
        </w:rPr>
        <w:t>: tolerate  -tolerar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Run into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meet by chance  - encontrar por acaso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Run across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find by chance  - encontrar por acaso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Run out (of)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finish a supply of something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Show up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appear, come to  - aparecer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Shut off</w:t>
      </w:r>
      <w:r w:rsidRPr="00404CC3">
        <w:rPr>
          <w:rFonts w:ascii="Tahoma" w:hAnsi="Tahoma" w:cs="Tahoma"/>
          <w:color w:val="444444"/>
          <w:sz w:val="20"/>
          <w:szCs w:val="20"/>
        </w:rPr>
        <w:t>: stop a machine, equipment, light etc. desligar uma máquina, equipamento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Take after</w:t>
      </w:r>
      <w:r w:rsidRPr="00404CC3">
        <w:rPr>
          <w:rFonts w:ascii="Tahoma" w:hAnsi="Tahoma" w:cs="Tahoma"/>
          <w:color w:val="444444"/>
          <w:sz w:val="20"/>
          <w:szCs w:val="20"/>
        </w:rPr>
        <w:t>: resemble  - parecer-se com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Take off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1) remove clothing 2) leave on a trip 3) leave the ground (aeroplane) - 1. tirar a roupa 2. partir em viagem 3. levantar voo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Take out</w:t>
      </w:r>
      <w:r w:rsidRPr="00404CC3">
        <w:rPr>
          <w:rFonts w:ascii="Tahoma" w:hAnsi="Tahoma" w:cs="Tahoma"/>
          <w:color w:val="444444"/>
          <w:sz w:val="20"/>
          <w:szCs w:val="20"/>
        </w:rPr>
        <w:t>: 1) take someone on a date 2) remove - 1. levar alguém a sair (encontro) 2. remover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Take over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take control - assumir o controle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Take up</w:t>
      </w:r>
      <w:r w:rsidRPr="00404CC3">
        <w:rPr>
          <w:rFonts w:ascii="Tahoma" w:hAnsi="Tahoma" w:cs="Tahoma"/>
          <w:color w:val="444444"/>
          <w:sz w:val="20"/>
          <w:szCs w:val="20"/>
        </w:rPr>
        <w:t>: begin a new activity - começar uma nova atividade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T</w:t>
      </w:r>
      <w:r w:rsidR="00FA5EDD"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ear down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demolish, reduce to nothing - demolir, reduzir a nada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Tear up</w:t>
      </w:r>
      <w:r w:rsidRPr="00404CC3">
        <w:rPr>
          <w:rFonts w:ascii="Tahoma" w:hAnsi="Tahoma" w:cs="Tahoma"/>
          <w:color w:val="444444"/>
          <w:sz w:val="20"/>
          <w:szCs w:val="20"/>
        </w:rPr>
        <w:t>: tear into many little pieces - rasgar, quebrar em pequenos pedaços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Think over</w:t>
      </w:r>
      <w:r w:rsidRPr="00404CC3">
        <w:rPr>
          <w:rFonts w:ascii="Tahoma" w:hAnsi="Tahoma" w:cs="Tahoma"/>
          <w:color w:val="444444"/>
          <w:sz w:val="20"/>
          <w:szCs w:val="20"/>
        </w:rPr>
        <w:t>: consider  - pensar a respeito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Throw away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discard; get rid of  - Jogar fora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Throw out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discard; get rid of  - jogar fora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Throw up</w:t>
      </w:r>
      <w:r w:rsidRPr="00404CC3">
        <w:rPr>
          <w:rFonts w:ascii="Tahoma" w:hAnsi="Tahoma" w:cs="Tahoma"/>
          <w:color w:val="444444"/>
          <w:sz w:val="20"/>
          <w:szCs w:val="20"/>
        </w:rPr>
        <w:t>: vomit  - vomitar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Try on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put on clothing to see if it fits  - experimentar (roupas)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Turn down</w:t>
      </w:r>
      <w:r w:rsidRPr="00404CC3">
        <w:rPr>
          <w:rFonts w:ascii="Tahoma" w:hAnsi="Tahoma" w:cs="Tahoma"/>
          <w:color w:val="444444"/>
          <w:sz w:val="20"/>
          <w:szCs w:val="20"/>
        </w:rPr>
        <w:t>: decrease volume - abaixar o volume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t>Turn in</w:t>
      </w:r>
      <w:r w:rsidRPr="00404CC3">
        <w:rPr>
          <w:rFonts w:ascii="Tahoma" w:hAnsi="Tahoma" w:cs="Tahoma"/>
          <w:color w:val="444444"/>
          <w:sz w:val="20"/>
          <w:szCs w:val="20"/>
        </w:rPr>
        <w:t>: 1) submit classwork 2) go to bed  - 1. entregar um trabalho de escola 2. ir para a cama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</w:rPr>
        <w:lastRenderedPageBreak/>
        <w:t>Turn off</w:t>
      </w:r>
      <w:r w:rsidRPr="00404CC3">
        <w:rPr>
          <w:rFonts w:ascii="Tahoma" w:hAnsi="Tahoma" w:cs="Tahoma"/>
          <w:color w:val="444444"/>
          <w:sz w:val="20"/>
          <w:szCs w:val="20"/>
        </w:rPr>
        <w:t>: stop a machine, equipment, light etc. - desligar máquina, equipamento, luz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Turn on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 xml:space="preserve">: start a machine, equipment, light etc.  </w:t>
      </w:r>
      <w:r w:rsidRPr="00404CC3">
        <w:rPr>
          <w:rFonts w:ascii="Tahoma" w:hAnsi="Tahoma" w:cs="Tahoma"/>
          <w:color w:val="444444"/>
          <w:sz w:val="20"/>
          <w:szCs w:val="20"/>
        </w:rPr>
        <w:t>- ligar motor, equipamento, luz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Turn out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extinguish a light  - apagar a luz</w:t>
      </w:r>
    </w:p>
    <w:p w:rsidR="00830BEF" w:rsidRPr="00404CC3" w:rsidRDefault="00830BEF" w:rsidP="00105C35">
      <w:pPr>
        <w:numPr>
          <w:ilvl w:val="0"/>
          <w:numId w:val="22"/>
        </w:numPr>
        <w:tabs>
          <w:tab w:val="left" w:pos="284"/>
        </w:tabs>
        <w:spacing w:after="30" w:line="170" w:lineRule="atLeast"/>
        <w:ind w:left="240"/>
        <w:rPr>
          <w:rFonts w:ascii="Tahoma" w:hAnsi="Tahoma" w:cs="Tahoma"/>
          <w:color w:val="444444"/>
          <w:sz w:val="13"/>
          <w:szCs w:val="13"/>
          <w:lang w:val="en-US"/>
        </w:rPr>
      </w:pPr>
      <w:r w:rsidRPr="00404CC3">
        <w:rPr>
          <w:rStyle w:val="Forte"/>
          <w:rFonts w:ascii="Tahoma" w:hAnsi="Tahoma" w:cs="Tahoma"/>
          <w:color w:val="444444"/>
          <w:sz w:val="20"/>
          <w:szCs w:val="20"/>
          <w:lang w:val="en-US"/>
        </w:rPr>
        <w:t>Turn up</w:t>
      </w:r>
      <w:r w:rsidRPr="00404CC3">
        <w:rPr>
          <w:rFonts w:ascii="Tahoma" w:hAnsi="Tahoma" w:cs="Tahoma"/>
          <w:color w:val="444444"/>
          <w:sz w:val="20"/>
          <w:szCs w:val="20"/>
          <w:lang w:val="en-US"/>
        </w:rPr>
        <w:t>: increase volume or intensity  - aumentar o volume</w:t>
      </w:r>
    </w:p>
    <w:p w:rsidR="00945657" w:rsidRPr="005F6055" w:rsidRDefault="00945657" w:rsidP="001928A8">
      <w:pPr>
        <w:pStyle w:val="NormalWeb"/>
        <w:jc w:val="center"/>
        <w:textAlignment w:val="top"/>
        <w:rPr>
          <w:rStyle w:val="apple-style-span"/>
          <w:rFonts w:ascii="Tahoma" w:hAnsi="Tahoma" w:cs="Tahoma"/>
          <w:b/>
          <w:bCs/>
          <w:color w:val="000000"/>
          <w:sz w:val="22"/>
          <w:szCs w:val="22"/>
          <w:lang w:val="en-US"/>
        </w:rPr>
      </w:pPr>
    </w:p>
    <w:sectPr w:rsidR="00945657" w:rsidRPr="005F6055" w:rsidSect="00945657">
      <w:headerReference w:type="default" r:id="rId8"/>
      <w:footerReference w:type="even" r:id="rId9"/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AF7" w:rsidRDefault="000A6AF7">
      <w:r>
        <w:separator/>
      </w:r>
    </w:p>
  </w:endnote>
  <w:endnote w:type="continuationSeparator" w:id="1">
    <w:p w:rsidR="000A6AF7" w:rsidRDefault="000A6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D7" w:rsidRDefault="00070330" w:rsidP="003157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37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37D7" w:rsidRDefault="00E537D7" w:rsidP="0031573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D7" w:rsidRDefault="00070330" w:rsidP="003157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37D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172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537D7" w:rsidRDefault="00E537D7" w:rsidP="00315734">
    <w:pPr>
      <w:pStyle w:val="Rodap"/>
      <w:ind w:right="360"/>
    </w:pPr>
    <w:r>
      <w:t xml:space="preserve">ESP  -   INGLÊS PARA LEITURA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AF7" w:rsidRDefault="000A6AF7">
      <w:r>
        <w:separator/>
      </w:r>
    </w:p>
  </w:footnote>
  <w:footnote w:type="continuationSeparator" w:id="1">
    <w:p w:rsidR="000A6AF7" w:rsidRDefault="000A6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D7" w:rsidRDefault="00021725">
    <w:pPr>
      <w:pStyle w:val="Cabealho"/>
    </w:pPr>
    <w:r>
      <w:rPr>
        <w:noProof/>
      </w:rPr>
      <w:drawing>
        <wp:inline distT="0" distB="0" distL="0" distR="0">
          <wp:extent cx="1258784" cy="787867"/>
          <wp:effectExtent l="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314" cy="78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A49"/>
    <w:multiLevelType w:val="hybridMultilevel"/>
    <w:tmpl w:val="921A6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6173"/>
    <w:multiLevelType w:val="multilevel"/>
    <w:tmpl w:val="9E72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65DEB"/>
    <w:multiLevelType w:val="hybridMultilevel"/>
    <w:tmpl w:val="AB0A1A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55E7F"/>
    <w:multiLevelType w:val="multilevel"/>
    <w:tmpl w:val="E4EE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01456"/>
    <w:multiLevelType w:val="hybridMultilevel"/>
    <w:tmpl w:val="3046457C"/>
    <w:lvl w:ilvl="0" w:tplc="6C34A694">
      <w:numFmt w:val="bullet"/>
      <w:lvlText w:val="•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A25E2"/>
    <w:multiLevelType w:val="multilevel"/>
    <w:tmpl w:val="F40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B2F66"/>
    <w:multiLevelType w:val="hybridMultilevel"/>
    <w:tmpl w:val="3AB21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F7E53"/>
    <w:multiLevelType w:val="multilevel"/>
    <w:tmpl w:val="190E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2D049C"/>
    <w:multiLevelType w:val="hybridMultilevel"/>
    <w:tmpl w:val="9A5C69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5C3FC6">
      <w:numFmt w:val="bullet"/>
      <w:lvlText w:val="•"/>
      <w:lvlJc w:val="left"/>
      <w:pPr>
        <w:ind w:left="1440" w:hanging="360"/>
      </w:pPr>
      <w:rPr>
        <w:rFonts w:ascii="Tahoma" w:eastAsia="Arial Unicode MS" w:hAnsi="Tahoma" w:cs="Tahom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C4F30"/>
    <w:multiLevelType w:val="multilevel"/>
    <w:tmpl w:val="668E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836644"/>
    <w:multiLevelType w:val="hybridMultilevel"/>
    <w:tmpl w:val="22BC00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F7A6C"/>
    <w:multiLevelType w:val="hybridMultilevel"/>
    <w:tmpl w:val="C5363C30"/>
    <w:lvl w:ilvl="0" w:tplc="1A92BC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D46E0"/>
    <w:multiLevelType w:val="hybridMultilevel"/>
    <w:tmpl w:val="96C6D6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82ECF"/>
    <w:multiLevelType w:val="hybridMultilevel"/>
    <w:tmpl w:val="CDE0A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47CA7"/>
    <w:multiLevelType w:val="hybridMultilevel"/>
    <w:tmpl w:val="F5E05B52"/>
    <w:lvl w:ilvl="0" w:tplc="1A92BC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507BD"/>
    <w:multiLevelType w:val="hybridMultilevel"/>
    <w:tmpl w:val="17321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E687A"/>
    <w:multiLevelType w:val="hybridMultilevel"/>
    <w:tmpl w:val="4796A6B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3E703C"/>
    <w:multiLevelType w:val="hybridMultilevel"/>
    <w:tmpl w:val="FA2E76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4476F"/>
    <w:multiLevelType w:val="hybridMultilevel"/>
    <w:tmpl w:val="6FCC52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61DB7"/>
    <w:multiLevelType w:val="hybridMultilevel"/>
    <w:tmpl w:val="3EA22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13094"/>
    <w:multiLevelType w:val="hybridMultilevel"/>
    <w:tmpl w:val="AA04E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07058"/>
    <w:multiLevelType w:val="multilevel"/>
    <w:tmpl w:val="CB04FA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0"/>
  </w:num>
  <w:num w:numId="5">
    <w:abstractNumId w:val="14"/>
  </w:num>
  <w:num w:numId="6">
    <w:abstractNumId w:val="16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21"/>
  </w:num>
  <w:num w:numId="13">
    <w:abstractNumId w:val="19"/>
  </w:num>
  <w:num w:numId="14">
    <w:abstractNumId w:val="8"/>
  </w:num>
  <w:num w:numId="15">
    <w:abstractNumId w:val="4"/>
  </w:num>
  <w:num w:numId="16">
    <w:abstractNumId w:val="12"/>
  </w:num>
  <w:num w:numId="17">
    <w:abstractNumId w:val="18"/>
  </w:num>
  <w:num w:numId="18">
    <w:abstractNumId w:val="20"/>
  </w:num>
  <w:num w:numId="19">
    <w:abstractNumId w:val="10"/>
  </w:num>
  <w:num w:numId="20">
    <w:abstractNumId w:val="2"/>
  </w:num>
  <w:num w:numId="21">
    <w:abstractNumId w:val="15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attachedTemplate r:id="rId1"/>
  <w:stylePaneFormatFilter w:val="3F01"/>
  <w:defaultTabStop w:val="708"/>
  <w:hyphenationZone w:val="425"/>
  <w:characterSpacingControl w:val="doNotCompress"/>
  <w:hdrShapeDefaults>
    <o:shapedefaults v:ext="edit" spidmax="2969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710EC"/>
    <w:rsid w:val="000043A2"/>
    <w:rsid w:val="00004CE1"/>
    <w:rsid w:val="000148B4"/>
    <w:rsid w:val="00021725"/>
    <w:rsid w:val="00062C3E"/>
    <w:rsid w:val="000636BC"/>
    <w:rsid w:val="00070330"/>
    <w:rsid w:val="000705BC"/>
    <w:rsid w:val="0007458B"/>
    <w:rsid w:val="00077992"/>
    <w:rsid w:val="00082609"/>
    <w:rsid w:val="000903E2"/>
    <w:rsid w:val="000911DB"/>
    <w:rsid w:val="000A67B1"/>
    <w:rsid w:val="000A6AF7"/>
    <w:rsid w:val="000B7739"/>
    <w:rsid w:val="000D4778"/>
    <w:rsid w:val="000D729B"/>
    <w:rsid w:val="000E4BD3"/>
    <w:rsid w:val="00100368"/>
    <w:rsid w:val="00105C35"/>
    <w:rsid w:val="0011526A"/>
    <w:rsid w:val="001336B1"/>
    <w:rsid w:val="0015134B"/>
    <w:rsid w:val="00173EE7"/>
    <w:rsid w:val="001918BC"/>
    <w:rsid w:val="001928A8"/>
    <w:rsid w:val="001B5517"/>
    <w:rsid w:val="001C7EF4"/>
    <w:rsid w:val="001D7B54"/>
    <w:rsid w:val="001F2994"/>
    <w:rsid w:val="00236A5A"/>
    <w:rsid w:val="00246434"/>
    <w:rsid w:val="00262502"/>
    <w:rsid w:val="00264FC5"/>
    <w:rsid w:val="002715AB"/>
    <w:rsid w:val="00286197"/>
    <w:rsid w:val="002D53BE"/>
    <w:rsid w:val="00310A3F"/>
    <w:rsid w:val="0031269A"/>
    <w:rsid w:val="00315734"/>
    <w:rsid w:val="003263EE"/>
    <w:rsid w:val="00331C53"/>
    <w:rsid w:val="003330BC"/>
    <w:rsid w:val="00337F8D"/>
    <w:rsid w:val="00365D74"/>
    <w:rsid w:val="003675E9"/>
    <w:rsid w:val="003710EC"/>
    <w:rsid w:val="003776E9"/>
    <w:rsid w:val="00390932"/>
    <w:rsid w:val="0039103C"/>
    <w:rsid w:val="003B3D45"/>
    <w:rsid w:val="00400617"/>
    <w:rsid w:val="0040151A"/>
    <w:rsid w:val="00404CC3"/>
    <w:rsid w:val="00407349"/>
    <w:rsid w:val="0042185C"/>
    <w:rsid w:val="00423F55"/>
    <w:rsid w:val="00432F93"/>
    <w:rsid w:val="00432FB9"/>
    <w:rsid w:val="00451D3D"/>
    <w:rsid w:val="00467B20"/>
    <w:rsid w:val="00481BB7"/>
    <w:rsid w:val="004847D5"/>
    <w:rsid w:val="004926C1"/>
    <w:rsid w:val="00495A39"/>
    <w:rsid w:val="004B52B7"/>
    <w:rsid w:val="004C2942"/>
    <w:rsid w:val="004D3BF0"/>
    <w:rsid w:val="00502788"/>
    <w:rsid w:val="00521AB8"/>
    <w:rsid w:val="005405F9"/>
    <w:rsid w:val="00592784"/>
    <w:rsid w:val="005946AB"/>
    <w:rsid w:val="00595C68"/>
    <w:rsid w:val="0059637E"/>
    <w:rsid w:val="0059667C"/>
    <w:rsid w:val="005A1B19"/>
    <w:rsid w:val="005B12C2"/>
    <w:rsid w:val="005B7A6F"/>
    <w:rsid w:val="005C01E0"/>
    <w:rsid w:val="005D6E7A"/>
    <w:rsid w:val="005E6EF7"/>
    <w:rsid w:val="005F0E35"/>
    <w:rsid w:val="005F6055"/>
    <w:rsid w:val="00604289"/>
    <w:rsid w:val="00615075"/>
    <w:rsid w:val="006205C7"/>
    <w:rsid w:val="00631EBB"/>
    <w:rsid w:val="0064253A"/>
    <w:rsid w:val="006615F2"/>
    <w:rsid w:val="00664C33"/>
    <w:rsid w:val="00667571"/>
    <w:rsid w:val="00671BFB"/>
    <w:rsid w:val="00672331"/>
    <w:rsid w:val="00681C69"/>
    <w:rsid w:val="00681FE7"/>
    <w:rsid w:val="0068693A"/>
    <w:rsid w:val="00694E59"/>
    <w:rsid w:val="006A7E00"/>
    <w:rsid w:val="006B6CA2"/>
    <w:rsid w:val="006D1BA8"/>
    <w:rsid w:val="006D5012"/>
    <w:rsid w:val="006F3113"/>
    <w:rsid w:val="0071712F"/>
    <w:rsid w:val="00760DE1"/>
    <w:rsid w:val="0077246B"/>
    <w:rsid w:val="007809AD"/>
    <w:rsid w:val="007A63D4"/>
    <w:rsid w:val="007D779D"/>
    <w:rsid w:val="007F437D"/>
    <w:rsid w:val="008020F6"/>
    <w:rsid w:val="008143C0"/>
    <w:rsid w:val="00815B7C"/>
    <w:rsid w:val="00830BEF"/>
    <w:rsid w:val="00892213"/>
    <w:rsid w:val="008A7108"/>
    <w:rsid w:val="008C6E28"/>
    <w:rsid w:val="008C7797"/>
    <w:rsid w:val="008D3628"/>
    <w:rsid w:val="008D6C6C"/>
    <w:rsid w:val="00921800"/>
    <w:rsid w:val="00945657"/>
    <w:rsid w:val="00952012"/>
    <w:rsid w:val="00954D32"/>
    <w:rsid w:val="009A3155"/>
    <w:rsid w:val="009B4A2B"/>
    <w:rsid w:val="009C2625"/>
    <w:rsid w:val="009C7417"/>
    <w:rsid w:val="009E3AB8"/>
    <w:rsid w:val="009F3272"/>
    <w:rsid w:val="00A018F9"/>
    <w:rsid w:val="00A07686"/>
    <w:rsid w:val="00A260B5"/>
    <w:rsid w:val="00A331EB"/>
    <w:rsid w:val="00A564E4"/>
    <w:rsid w:val="00A56D34"/>
    <w:rsid w:val="00A623BD"/>
    <w:rsid w:val="00A85721"/>
    <w:rsid w:val="00A87CAB"/>
    <w:rsid w:val="00A96C1D"/>
    <w:rsid w:val="00AA1709"/>
    <w:rsid w:val="00AA6568"/>
    <w:rsid w:val="00AA664F"/>
    <w:rsid w:val="00AD0ADA"/>
    <w:rsid w:val="00AE523D"/>
    <w:rsid w:val="00B0704E"/>
    <w:rsid w:val="00B418E2"/>
    <w:rsid w:val="00B5259D"/>
    <w:rsid w:val="00B56558"/>
    <w:rsid w:val="00B918FD"/>
    <w:rsid w:val="00B96121"/>
    <w:rsid w:val="00BA4FC5"/>
    <w:rsid w:val="00BB0615"/>
    <w:rsid w:val="00BE1FC0"/>
    <w:rsid w:val="00C374F3"/>
    <w:rsid w:val="00C45EEB"/>
    <w:rsid w:val="00C627E7"/>
    <w:rsid w:val="00C72613"/>
    <w:rsid w:val="00C84552"/>
    <w:rsid w:val="00C87B93"/>
    <w:rsid w:val="00C95F91"/>
    <w:rsid w:val="00CA567B"/>
    <w:rsid w:val="00CC46EA"/>
    <w:rsid w:val="00CF297E"/>
    <w:rsid w:val="00D07BDE"/>
    <w:rsid w:val="00D15A10"/>
    <w:rsid w:val="00D41B2D"/>
    <w:rsid w:val="00D53A99"/>
    <w:rsid w:val="00D54A44"/>
    <w:rsid w:val="00D561BD"/>
    <w:rsid w:val="00D73782"/>
    <w:rsid w:val="00D838BB"/>
    <w:rsid w:val="00D90F45"/>
    <w:rsid w:val="00D973BF"/>
    <w:rsid w:val="00DB72D3"/>
    <w:rsid w:val="00DC19F8"/>
    <w:rsid w:val="00DD2A85"/>
    <w:rsid w:val="00DD5748"/>
    <w:rsid w:val="00DF1969"/>
    <w:rsid w:val="00DF5B56"/>
    <w:rsid w:val="00E0226F"/>
    <w:rsid w:val="00E50C61"/>
    <w:rsid w:val="00E519C8"/>
    <w:rsid w:val="00E537D7"/>
    <w:rsid w:val="00E606C2"/>
    <w:rsid w:val="00E8496F"/>
    <w:rsid w:val="00E9044A"/>
    <w:rsid w:val="00E95F5C"/>
    <w:rsid w:val="00EA06F1"/>
    <w:rsid w:val="00EC5195"/>
    <w:rsid w:val="00ED0716"/>
    <w:rsid w:val="00EE1403"/>
    <w:rsid w:val="00EE23E0"/>
    <w:rsid w:val="00F00387"/>
    <w:rsid w:val="00F05EFE"/>
    <w:rsid w:val="00F1209C"/>
    <w:rsid w:val="00F353C1"/>
    <w:rsid w:val="00F4286E"/>
    <w:rsid w:val="00F52F6E"/>
    <w:rsid w:val="00F71E56"/>
    <w:rsid w:val="00F81B02"/>
    <w:rsid w:val="00F8218D"/>
    <w:rsid w:val="00F90E26"/>
    <w:rsid w:val="00F95226"/>
    <w:rsid w:val="00FA252E"/>
    <w:rsid w:val="00FA5EDD"/>
    <w:rsid w:val="00FB72A9"/>
    <w:rsid w:val="00FC38B6"/>
    <w:rsid w:val="00FD7DF0"/>
    <w:rsid w:val="00FE5829"/>
    <w:rsid w:val="00FF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73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5D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869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B6C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1573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15734"/>
  </w:style>
  <w:style w:type="paragraph" w:styleId="Cabealho">
    <w:name w:val="header"/>
    <w:basedOn w:val="Normal"/>
    <w:rsid w:val="0031573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315734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315734"/>
  </w:style>
  <w:style w:type="character" w:styleId="Hyperlink">
    <w:name w:val="Hyperlink"/>
    <w:basedOn w:val="Fontepargpadro"/>
    <w:uiPriority w:val="99"/>
    <w:rsid w:val="000826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77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3776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1928A8"/>
    <w:rPr>
      <w:b/>
      <w:bCs/>
    </w:rPr>
  </w:style>
  <w:style w:type="character" w:styleId="MquinadeescreverHTML">
    <w:name w:val="HTML Typewriter"/>
    <w:basedOn w:val="Fontepargpadro"/>
    <w:rsid w:val="001928A8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apple-converted-space">
    <w:name w:val="apple-converted-space"/>
    <w:basedOn w:val="Fontepargpadro"/>
    <w:rsid w:val="006B6CA2"/>
  </w:style>
  <w:style w:type="character" w:customStyle="1" w:styleId="Ttulo3Char">
    <w:name w:val="Título 3 Char"/>
    <w:basedOn w:val="Fontepargpadro"/>
    <w:link w:val="Ttulo3"/>
    <w:uiPriority w:val="9"/>
    <w:rsid w:val="006B6CA2"/>
    <w:rPr>
      <w:b/>
      <w:bCs/>
      <w:sz w:val="27"/>
      <w:szCs w:val="27"/>
    </w:rPr>
  </w:style>
  <w:style w:type="paragraph" w:styleId="Textodebalo">
    <w:name w:val="Balloon Text"/>
    <w:basedOn w:val="Normal"/>
    <w:link w:val="TextodebaloChar"/>
    <w:rsid w:val="006B6C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CA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5946A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46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946AB"/>
  </w:style>
  <w:style w:type="paragraph" w:styleId="Assuntodocomentrio">
    <w:name w:val="annotation subject"/>
    <w:basedOn w:val="Textodecomentrio"/>
    <w:next w:val="Textodecomentrio"/>
    <w:link w:val="AssuntodocomentrioChar"/>
    <w:rsid w:val="005946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946AB"/>
    <w:rPr>
      <w:b/>
      <w:bCs/>
    </w:rPr>
  </w:style>
  <w:style w:type="character" w:customStyle="1" w:styleId="Ttulo1Char">
    <w:name w:val="Título 1 Char"/>
    <w:basedOn w:val="Fontepargpadro"/>
    <w:link w:val="Ttulo1"/>
    <w:rsid w:val="00365D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5D74"/>
    <w:pPr>
      <w:spacing w:line="276" w:lineRule="auto"/>
      <w:outlineLvl w:val="9"/>
    </w:pPr>
    <w:rPr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5D74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65D74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65D7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6F3113"/>
    <w:rPr>
      <w:i/>
      <w:iCs/>
    </w:rPr>
  </w:style>
  <w:style w:type="character" w:customStyle="1" w:styleId="Ttulo2Char">
    <w:name w:val="Título 2 Char"/>
    <w:basedOn w:val="Fontepargpadro"/>
    <w:link w:val="Ttulo2"/>
    <w:semiHidden/>
    <w:rsid w:val="006869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google-src-text1">
    <w:name w:val="google-src-text1"/>
    <w:basedOn w:val="Fontepargpadro"/>
    <w:rsid w:val="0068693A"/>
    <w:rPr>
      <w:vanish/>
      <w:webHidden w:val="0"/>
      <w:specVanish w:val="0"/>
    </w:rPr>
  </w:style>
  <w:style w:type="paragraph" w:customStyle="1" w:styleId="by">
    <w:name w:val="by"/>
    <w:basedOn w:val="Normal"/>
    <w:rsid w:val="0068693A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rsid w:val="00A87CA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%20pendrive_fev10\Disco%20remov&#237;vel\Leitura\Apostila%20ESP%20word200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4BA4-7372-4B0A-95DB-5A3F963D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Apostila ESP word2003</Template>
  <TotalTime>0</TotalTime>
  <Pages>3</Pages>
  <Words>892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SÍMBOLOS LÉXICOS 1</vt:lpstr>
    </vt:vector>
  </TitlesOfParts>
  <Company/>
  <LinksUpToDate>false</LinksUpToDate>
  <CharactersWithSpaces>5702</CharactersWithSpaces>
  <SharedDoc>false</SharedDoc>
  <HLinks>
    <vt:vector size="36" baseType="variant">
      <vt:variant>
        <vt:i4>6750306</vt:i4>
      </vt:variant>
      <vt:variant>
        <vt:i4>15</vt:i4>
      </vt:variant>
      <vt:variant>
        <vt:i4>0</vt:i4>
      </vt:variant>
      <vt:variant>
        <vt:i4>5</vt:i4>
      </vt:variant>
      <vt:variant>
        <vt:lpwstr>http://planenews.com/archives/12034</vt:lpwstr>
      </vt:variant>
      <vt:variant>
        <vt:lpwstr/>
      </vt:variant>
      <vt:variant>
        <vt:i4>6094872</vt:i4>
      </vt:variant>
      <vt:variant>
        <vt:i4>12</vt:i4>
      </vt:variant>
      <vt:variant>
        <vt:i4>0</vt:i4>
      </vt:variant>
      <vt:variant>
        <vt:i4>5</vt:i4>
      </vt:variant>
      <vt:variant>
        <vt:lpwstr>http://inglesparaleitura.yolasite.com/simbolos-de-ligacao.php</vt:lpwstr>
      </vt:variant>
      <vt:variant>
        <vt:lpwstr/>
      </vt:variant>
      <vt:variant>
        <vt:i4>655378</vt:i4>
      </vt:variant>
      <vt:variant>
        <vt:i4>9</vt:i4>
      </vt:variant>
      <vt:variant>
        <vt:i4>0</vt:i4>
      </vt:variant>
      <vt:variant>
        <vt:i4>5</vt:i4>
      </vt:variant>
      <vt:variant>
        <vt:lpwstr>http://www.brasilescola.com/ingles/adjectives.htm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http://inglesparaleitura.yolasite.com/mult-word-verbs.php</vt:lpwstr>
      </vt:variant>
      <vt:variant>
        <vt:lpwstr/>
      </vt:variant>
      <vt:variant>
        <vt:i4>6094872</vt:i4>
      </vt:variant>
      <vt:variant>
        <vt:i4>3</vt:i4>
      </vt:variant>
      <vt:variant>
        <vt:i4>0</vt:i4>
      </vt:variant>
      <vt:variant>
        <vt:i4>5</vt:i4>
      </vt:variant>
      <vt:variant>
        <vt:lpwstr>http://inglesparaleitura.yolasite.com/simbolos-de-ligacao.php</vt:lpwstr>
      </vt:variant>
      <vt:variant>
        <vt:lpwstr/>
      </vt:variant>
      <vt:variant>
        <vt:i4>3866673</vt:i4>
      </vt:variant>
      <vt:variant>
        <vt:i4>0</vt:i4>
      </vt:variant>
      <vt:variant>
        <vt:i4>0</vt:i4>
      </vt:variant>
      <vt:variant>
        <vt:i4>5</vt:i4>
      </vt:variant>
      <vt:variant>
        <vt:lpwstr>http://inglesparaleitura.yolasite.com/lista-de-palavras-essenciais.php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SÍMBOLOS LÉXICOS 1</dc:title>
  <dc:creator>John</dc:creator>
  <cp:lastModifiedBy>usuario</cp:lastModifiedBy>
  <cp:revision>2</cp:revision>
  <cp:lastPrinted>2010-02-12T18:37:00Z</cp:lastPrinted>
  <dcterms:created xsi:type="dcterms:W3CDTF">2014-05-13T13:15:00Z</dcterms:created>
  <dcterms:modified xsi:type="dcterms:W3CDTF">2014-05-13T13:15:00Z</dcterms:modified>
</cp:coreProperties>
</file>